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77507" w14:textId="0A1095F5" w:rsidR="0078541D" w:rsidRPr="007B75A6" w:rsidRDefault="00C00BF1">
      <w:pPr>
        <w:pStyle w:val="SectionHeading"/>
        <w:rPr>
          <w:b/>
          <w:bCs/>
          <w:color w:val="auto"/>
          <w:sz w:val="24"/>
          <w:szCs w:val="24"/>
        </w:rPr>
      </w:pPr>
      <w:r w:rsidRPr="007B75A6">
        <w:rPr>
          <w:b/>
          <w:bCs/>
          <w:noProof/>
          <w:color w:val="auto"/>
          <w:sz w:val="24"/>
          <w:szCs w:val="24"/>
        </w:rPr>
        <mc:AlternateContent>
          <mc:Choice Requires="wpg">
            <w:drawing>
              <wp:anchor distT="0" distB="2743200" distL="91440" distR="91440" simplePos="0" relativeHeight="251659264" behindDoc="0" locked="0" layoutInCell="1" allowOverlap="1" wp14:anchorId="4B16B936" wp14:editId="5ED699FF">
                <wp:simplePos x="0" y="0"/>
                <wp:positionH relativeFrom="page">
                  <wp:posOffset>200025</wp:posOffset>
                </wp:positionH>
                <wp:positionV relativeFrom="margin">
                  <wp:posOffset>114300</wp:posOffset>
                </wp:positionV>
                <wp:extent cx="2371725" cy="7038975"/>
                <wp:effectExtent l="0" t="0" r="9525" b="9525"/>
                <wp:wrapSquare wrapText="bothSides"/>
                <wp:docPr id="1" name="Group 1" descr="Contact Inf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1725" cy="7038975"/>
                          <a:chOff x="-256095" y="-1"/>
                          <a:chExt cx="2468165" cy="7363117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-256095" y="-1"/>
                            <a:ext cx="2468165" cy="73631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48E3B9" w14:textId="2D220D5C" w:rsidR="007B75A6" w:rsidRPr="00F0531C" w:rsidRDefault="007B75A6" w:rsidP="006835EB">
                              <w:pPr>
                                <w:pStyle w:val="Name"/>
                                <w:spacing w:after="0" w:line="240" w:lineRule="auto"/>
                                <w:rPr>
                                  <w:sz w:val="40"/>
                                  <w:szCs w:val="40"/>
                                </w:rPr>
                              </w:pPr>
                              <w:bookmarkStart w:id="0" w:name="_GoBack"/>
                              <w:proofErr w:type="spellStart"/>
                              <w:r w:rsidRPr="00F0531C">
                                <w:rPr>
                                  <w:sz w:val="40"/>
                                  <w:szCs w:val="40"/>
                                </w:rPr>
                                <w:t>Rahulpratapsingh</w:t>
                              </w:r>
                              <w:proofErr w:type="spellEnd"/>
                            </w:p>
                            <w:p w14:paraId="0E673E98" w14:textId="3822945E" w:rsidR="007B75A6" w:rsidRPr="00F0531C" w:rsidRDefault="007B75A6" w:rsidP="006835EB">
                              <w:pPr>
                                <w:pStyle w:val="Name"/>
                                <w:spacing w:after="0" w:line="240" w:lineRule="auto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F0531C">
                                <w:rPr>
                                  <w:sz w:val="40"/>
                                  <w:szCs w:val="40"/>
                                </w:rPr>
                                <w:t>Narwariya</w:t>
                              </w:r>
                            </w:p>
                            <w:p w14:paraId="0BD0E359" w14:textId="5198EDD5" w:rsidR="0078541D" w:rsidRDefault="007B75A6" w:rsidP="006835EB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spacing w:line="240" w:lineRule="auto"/>
                              </w:pPr>
                              <w:r>
                                <w:t>Mechanical Maintenance Engineer</w:t>
                              </w:r>
                            </w:p>
                            <w:bookmarkEnd w:id="0"/>
                            <w:p w14:paraId="0E90C205" w14:textId="77777777" w:rsidR="00F50EB6" w:rsidRDefault="00F50EB6" w:rsidP="00F0531C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spacing w:after="0" w:line="240" w:lineRule="auto"/>
                              </w:pPr>
                            </w:p>
                            <w:p w14:paraId="7DAC885C" w14:textId="77777777" w:rsidR="00F50EB6" w:rsidRDefault="00F50EB6" w:rsidP="00F0531C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spacing w:after="0" w:line="240" w:lineRule="auto"/>
                              </w:pPr>
                            </w:p>
                            <w:p w14:paraId="49F52E25" w14:textId="77777777" w:rsidR="00F50EB6" w:rsidRPr="00F50EB6" w:rsidRDefault="00F50EB6" w:rsidP="00F0531C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spacing w:after="0" w:line="240" w:lineRule="auto"/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</w:rPr>
                              </w:pPr>
                              <w:r w:rsidRPr="00F50EB6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</w:rPr>
                                <w:t>Contact</w:t>
                              </w:r>
                            </w:p>
                            <w:p w14:paraId="0A6A3D37" w14:textId="691EA977" w:rsidR="007B75A6" w:rsidRPr="00F50EB6" w:rsidRDefault="00F50EB6" w:rsidP="00F50EB6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spacing w:before="0" w:after="0" w:line="240" w:lineRule="auto"/>
                                <w:rPr>
                                  <w:i/>
                                  <w:iCs/>
                                  <w:sz w:val="20"/>
                                </w:rPr>
                              </w:pPr>
                              <w:hyperlink r:id="rId10" w:history="1">
                                <w:r w:rsidRPr="00F50EB6">
                                  <w:rPr>
                                    <w:rStyle w:val="Hyperlink"/>
                                    <w:i/>
                                    <w:iCs/>
                                    <w:sz w:val="20"/>
                                  </w:rPr>
                                  <w:t>rps.narwariya@gmail.com</w:t>
                                </w:r>
                              </w:hyperlink>
                            </w:p>
                            <w:p w14:paraId="669A98BD" w14:textId="51177288" w:rsidR="00635F7C" w:rsidRPr="00F50EB6" w:rsidRDefault="00635F7C" w:rsidP="00F50EB6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spacing w:before="0" w:after="0" w:line="240" w:lineRule="auto"/>
                                <w:rPr>
                                  <w:i/>
                                  <w:iCs/>
                                  <w:sz w:val="20"/>
                                </w:rPr>
                              </w:pPr>
                              <w:r w:rsidRPr="00F50EB6">
                                <w:rPr>
                                  <w:i/>
                                  <w:iCs/>
                                  <w:sz w:val="20"/>
                                </w:rPr>
                                <w:t>+91-9407372595</w:t>
                              </w:r>
                            </w:p>
                            <w:p w14:paraId="0B91B13D" w14:textId="66356CA4" w:rsidR="00635F7C" w:rsidRPr="00F50EB6" w:rsidRDefault="00635F7C" w:rsidP="00F50EB6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spacing w:before="0" w:after="0" w:line="240" w:lineRule="auto"/>
                                <w:rPr>
                                  <w:i/>
                                  <w:iCs/>
                                  <w:sz w:val="20"/>
                                </w:rPr>
                              </w:pPr>
                              <w:r w:rsidRPr="00F50EB6">
                                <w:rPr>
                                  <w:i/>
                                  <w:iCs/>
                                  <w:sz w:val="20"/>
                                </w:rPr>
                                <w:t>284, opposite of tehsil office Esagarh</w:t>
                              </w:r>
                            </w:p>
                            <w:p w14:paraId="16A0FAA4" w14:textId="2377BD60" w:rsidR="00F0531C" w:rsidRPr="00F50EB6" w:rsidRDefault="00635F7C" w:rsidP="00F50EB6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spacing w:before="0" w:after="0" w:line="240" w:lineRule="auto"/>
                                <w:rPr>
                                  <w:i/>
                                  <w:iCs/>
                                  <w:sz w:val="20"/>
                                </w:rPr>
                              </w:pPr>
                              <w:r w:rsidRPr="00F50EB6">
                                <w:rPr>
                                  <w:i/>
                                  <w:iCs/>
                                  <w:sz w:val="20"/>
                                </w:rPr>
                                <w:t>Esagarh, Madhya Pradesh</w:t>
                              </w:r>
                            </w:p>
                            <w:p w14:paraId="43A8C951" w14:textId="7CA9D6F7" w:rsidR="00F0531C" w:rsidRDefault="00F0531C" w:rsidP="00F50EB6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spacing w:before="0" w:after="0" w:line="240" w:lineRule="auto"/>
                                <w:rPr>
                                  <w:i/>
                                  <w:iCs/>
                                  <w:sz w:val="20"/>
                                </w:rPr>
                              </w:pPr>
                              <w:r w:rsidRPr="00F50EB6">
                                <w:rPr>
                                  <w:i/>
                                  <w:iCs/>
                                  <w:sz w:val="20"/>
                                </w:rPr>
                                <w:t>India- 473335</w:t>
                              </w:r>
                            </w:p>
                            <w:p w14:paraId="1AA8B98B" w14:textId="55E2CE0E" w:rsidR="00F50EB6" w:rsidRDefault="00F50EB6" w:rsidP="00F50EB6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spacing w:before="0" w:after="0" w:line="240" w:lineRule="auto"/>
                                <w:rPr>
                                  <w:i/>
                                  <w:iCs/>
                                  <w:sz w:val="20"/>
                                </w:rPr>
                              </w:pPr>
                            </w:p>
                            <w:p w14:paraId="7907D0A4" w14:textId="3BDC1073" w:rsidR="00F50EB6" w:rsidRDefault="00F50EB6" w:rsidP="00F50EB6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spacing w:before="0" w:after="0" w:line="240" w:lineRule="auto"/>
                                <w:rPr>
                                  <w:i/>
                                  <w:iCs/>
                                  <w:sz w:val="20"/>
                                </w:rPr>
                              </w:pPr>
                            </w:p>
                            <w:p w14:paraId="046FE2C6" w14:textId="535B74FC" w:rsidR="00F50EB6" w:rsidRDefault="00F50EB6" w:rsidP="00F50EB6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spacing w:before="0" w:after="0" w:line="240" w:lineRule="auto"/>
                                <w:rPr>
                                  <w:i/>
                                  <w:iCs/>
                                  <w:sz w:val="20"/>
                                </w:rPr>
                              </w:pPr>
                            </w:p>
                            <w:p w14:paraId="76A3C415" w14:textId="3CD75A28" w:rsidR="00F50EB6" w:rsidRDefault="00F50EB6" w:rsidP="00F50EB6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spacing w:before="0" w:after="0" w:line="24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50EB6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ADDITIONAL SKILLS</w:t>
                              </w:r>
                            </w:p>
                            <w:p w14:paraId="0B444F50" w14:textId="6C17D8B6" w:rsidR="00F50EB6" w:rsidRPr="006835EB" w:rsidRDefault="00F50EB6" w:rsidP="00F50EB6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spacing w:before="0" w:after="0" w:line="240" w:lineRule="auto"/>
                                <w:rPr>
                                  <w:sz w:val="20"/>
                                </w:rPr>
                              </w:pPr>
                              <w:r w:rsidRPr="006835EB">
                                <w:rPr>
                                  <w:sz w:val="20"/>
                                </w:rPr>
                                <w:t>Drawing</w:t>
                              </w:r>
                            </w:p>
                            <w:p w14:paraId="69E1A717" w14:textId="5082E219" w:rsidR="00F50EB6" w:rsidRPr="006835EB" w:rsidRDefault="00F50EB6" w:rsidP="00F50EB6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spacing w:before="0" w:after="0" w:line="240" w:lineRule="auto"/>
                                <w:rPr>
                                  <w:sz w:val="20"/>
                                </w:rPr>
                              </w:pPr>
                              <w:r w:rsidRPr="006835EB">
                                <w:rPr>
                                  <w:sz w:val="20"/>
                                </w:rPr>
                                <w:t>Customer service</w:t>
                              </w:r>
                            </w:p>
                            <w:p w14:paraId="4828BDDC" w14:textId="7138DC96" w:rsidR="00F50EB6" w:rsidRPr="006835EB" w:rsidRDefault="00F50EB6" w:rsidP="00F50EB6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spacing w:before="0" w:after="0" w:line="240" w:lineRule="auto"/>
                                <w:rPr>
                                  <w:sz w:val="20"/>
                                </w:rPr>
                              </w:pPr>
                              <w:r w:rsidRPr="006835EB">
                                <w:rPr>
                                  <w:sz w:val="20"/>
                                </w:rPr>
                                <w:t>Mechanical assembly</w:t>
                              </w:r>
                            </w:p>
                            <w:p w14:paraId="2D736233" w14:textId="68B34DA6" w:rsidR="00F50EB6" w:rsidRPr="006835EB" w:rsidRDefault="00F50EB6" w:rsidP="00F50EB6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spacing w:before="0" w:after="0" w:line="240" w:lineRule="auto"/>
                                <w:rPr>
                                  <w:sz w:val="20"/>
                                </w:rPr>
                              </w:pPr>
                              <w:r w:rsidRPr="006835EB">
                                <w:rPr>
                                  <w:sz w:val="20"/>
                                </w:rPr>
                                <w:t>Agriculture</w:t>
                              </w:r>
                            </w:p>
                            <w:p w14:paraId="41B6BDC9" w14:textId="1A9B91C0" w:rsidR="00F50EB6" w:rsidRDefault="00F50EB6" w:rsidP="00F50EB6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spacing w:before="0" w:after="0" w:line="240" w:lineRule="auto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5D334266" w14:textId="1287201E" w:rsidR="00F50EB6" w:rsidRDefault="00F50EB6" w:rsidP="00F50EB6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spacing w:before="0" w:after="0" w:line="240" w:lineRule="auto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64E7E94D" w14:textId="2FEE16F9" w:rsidR="00F50EB6" w:rsidRDefault="00F50EB6" w:rsidP="00F50EB6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spacing w:before="0" w:after="0" w:line="240" w:lineRule="auto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5BF42CCA" w14:textId="67E2E1D6" w:rsidR="00F50EB6" w:rsidRDefault="00F50EB6" w:rsidP="00F50EB6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spacing w:before="0" w:after="0" w:line="24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50EB6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CERTIFICATIONS</w:t>
                              </w:r>
                            </w:p>
                            <w:p w14:paraId="05FECEA6" w14:textId="2B571CB8" w:rsidR="00F50EB6" w:rsidRPr="006835EB" w:rsidRDefault="00F50EB6" w:rsidP="00F50EB6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spacing w:before="0" w:after="0" w:line="240" w:lineRule="auto"/>
                                <w:rPr>
                                  <w:sz w:val="20"/>
                                </w:rPr>
                              </w:pPr>
                              <w:r w:rsidRPr="006835EB">
                                <w:rPr>
                                  <w:sz w:val="20"/>
                                </w:rPr>
                                <w:t>Entrepreneurship development program</w:t>
                              </w:r>
                            </w:p>
                            <w:p w14:paraId="47F57B63" w14:textId="24880CE7" w:rsidR="00F50EB6" w:rsidRPr="006835EB" w:rsidRDefault="00F50EB6" w:rsidP="00F50EB6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spacing w:before="0" w:after="0" w:line="240" w:lineRule="auto"/>
                                <w:rPr>
                                  <w:sz w:val="20"/>
                                </w:rPr>
                              </w:pPr>
                              <w:r w:rsidRPr="006835EB">
                                <w:rPr>
                                  <w:sz w:val="20"/>
                                </w:rPr>
                                <w:t>Sustainable tourism</w:t>
                              </w:r>
                            </w:p>
                            <w:p w14:paraId="15F06751" w14:textId="2575C046" w:rsidR="006835EB" w:rsidRPr="006835EB" w:rsidRDefault="006835EB" w:rsidP="00F50EB6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spacing w:before="0" w:after="0" w:line="240" w:lineRule="auto"/>
                                <w:rPr>
                                  <w:sz w:val="20"/>
                                </w:rPr>
                              </w:pPr>
                              <w:r w:rsidRPr="006835EB">
                                <w:rPr>
                                  <w:sz w:val="20"/>
                                </w:rPr>
                                <w:t>Hybrid solar PVT technology</w:t>
                              </w:r>
                            </w:p>
                            <w:p w14:paraId="67AE76EA" w14:textId="4A06DF56" w:rsidR="0078541D" w:rsidRDefault="0078541D" w:rsidP="00F0531C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-256095" y="3066522"/>
                            <a:ext cx="2421396" cy="2314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alias w:val="Address"/>
                                <w:id w:val="857930560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Content>
                                <w:p w14:paraId="4778B8FE" w14:textId="7543EA85" w:rsidR="0078541D" w:rsidRPr="00F0531C" w:rsidRDefault="00F50EB6" w:rsidP="00F0531C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F0531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br/>
                                    <w:t>Drawing</w:t>
                                  </w:r>
                                  <w:r w:rsidRPr="00F0531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br/>
                                    <w:t>Customer service</w:t>
                                  </w:r>
                                  <w:r w:rsidRPr="00F0531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br/>
                                    <w:t>Mechanical assembly</w:t>
                                  </w:r>
                                  <w:r w:rsidRPr="00F0531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br/>
                                    <w:t>Agricultural machine repair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16B936" id="Group 1" o:spid="_x0000_s1026" alt="Contact Info" style="position:absolute;margin-left:15.75pt;margin-top:9pt;width:186.75pt;height:554.25pt;z-index:251659264;mso-wrap-distance-left:7.2pt;mso-wrap-distance-right:7.2pt;mso-wrap-distance-bottom:3in;mso-position-horizontal-relative:page;mso-position-vertical-relative:margin;mso-width-relative:margin;mso-height-relative:margin" coordorigin="-2560" coordsize="24681,73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-2560;width:24680;height:73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" filled="f" stroked="f" strokeweight=".5pt">
                  <v:textbox inset="0,0,0,0">
                    <w:txbxContent>
                      <w:p w14:paraId="7C48E3B9" w14:textId="2D220D5C" w:rsidR="007B75A6" w:rsidRPr="00F0531C" w:rsidRDefault="007B75A6" w:rsidP="006835EB">
                        <w:pPr>
                          <w:pStyle w:val="Name"/>
                          <w:spacing w:after="0" w:line="240" w:lineRule="auto"/>
                          <w:rPr>
                            <w:sz w:val="40"/>
                            <w:szCs w:val="40"/>
                          </w:rPr>
                        </w:pPr>
                        <w:bookmarkStart w:id="1" w:name="_GoBack"/>
                        <w:proofErr w:type="spellStart"/>
                        <w:r w:rsidRPr="00F0531C">
                          <w:rPr>
                            <w:sz w:val="40"/>
                            <w:szCs w:val="40"/>
                          </w:rPr>
                          <w:t>Rahulpratapsingh</w:t>
                        </w:r>
                        <w:proofErr w:type="spellEnd"/>
                      </w:p>
                      <w:p w14:paraId="0E673E98" w14:textId="3822945E" w:rsidR="007B75A6" w:rsidRPr="00F0531C" w:rsidRDefault="007B75A6" w:rsidP="006835EB">
                        <w:pPr>
                          <w:pStyle w:val="Name"/>
                          <w:spacing w:after="0" w:line="240" w:lineRule="auto"/>
                          <w:rPr>
                            <w:sz w:val="40"/>
                            <w:szCs w:val="40"/>
                          </w:rPr>
                        </w:pPr>
                        <w:r w:rsidRPr="00F0531C">
                          <w:rPr>
                            <w:sz w:val="40"/>
                            <w:szCs w:val="40"/>
                          </w:rPr>
                          <w:t>Narwariya</w:t>
                        </w:r>
                      </w:p>
                      <w:p w14:paraId="0BD0E359" w14:textId="5198EDD5" w:rsidR="0078541D" w:rsidRDefault="007B75A6" w:rsidP="006835EB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spacing w:line="240" w:lineRule="auto"/>
                        </w:pPr>
                        <w:r>
                          <w:t>Mechanical Maintenance Engineer</w:t>
                        </w:r>
                      </w:p>
                      <w:bookmarkEnd w:id="1"/>
                      <w:p w14:paraId="0E90C205" w14:textId="77777777" w:rsidR="00F50EB6" w:rsidRDefault="00F50EB6" w:rsidP="00F0531C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spacing w:after="0" w:line="240" w:lineRule="auto"/>
                        </w:pPr>
                      </w:p>
                      <w:p w14:paraId="7DAC885C" w14:textId="77777777" w:rsidR="00F50EB6" w:rsidRDefault="00F50EB6" w:rsidP="00F0531C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spacing w:after="0" w:line="240" w:lineRule="auto"/>
                        </w:pPr>
                      </w:p>
                      <w:p w14:paraId="49F52E25" w14:textId="77777777" w:rsidR="00F50EB6" w:rsidRPr="00F50EB6" w:rsidRDefault="00F50EB6" w:rsidP="00F0531C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spacing w:after="0" w:line="240" w:lineRule="auto"/>
                          <w:rPr>
                            <w:b/>
                            <w:bCs/>
                            <w:i/>
                            <w:iCs/>
                            <w:sz w:val="20"/>
                          </w:rPr>
                        </w:pPr>
                        <w:r w:rsidRPr="00F50EB6">
                          <w:rPr>
                            <w:b/>
                            <w:bCs/>
                            <w:i/>
                            <w:iCs/>
                            <w:sz w:val="20"/>
                          </w:rPr>
                          <w:t>Contact</w:t>
                        </w:r>
                      </w:p>
                      <w:p w14:paraId="0A6A3D37" w14:textId="691EA977" w:rsidR="007B75A6" w:rsidRPr="00F50EB6" w:rsidRDefault="00F50EB6" w:rsidP="00F50EB6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spacing w:before="0" w:after="0" w:line="240" w:lineRule="auto"/>
                          <w:rPr>
                            <w:i/>
                            <w:iCs/>
                            <w:sz w:val="20"/>
                          </w:rPr>
                        </w:pPr>
                        <w:hyperlink r:id="rId11" w:history="1">
                          <w:r w:rsidRPr="00F50EB6">
                            <w:rPr>
                              <w:rStyle w:val="Hyperlink"/>
                              <w:i/>
                              <w:iCs/>
                              <w:sz w:val="20"/>
                            </w:rPr>
                            <w:t>rps.narwariya@gmail.com</w:t>
                          </w:r>
                        </w:hyperlink>
                      </w:p>
                      <w:p w14:paraId="669A98BD" w14:textId="51177288" w:rsidR="00635F7C" w:rsidRPr="00F50EB6" w:rsidRDefault="00635F7C" w:rsidP="00F50EB6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spacing w:before="0" w:after="0" w:line="240" w:lineRule="auto"/>
                          <w:rPr>
                            <w:i/>
                            <w:iCs/>
                            <w:sz w:val="20"/>
                          </w:rPr>
                        </w:pPr>
                        <w:r w:rsidRPr="00F50EB6">
                          <w:rPr>
                            <w:i/>
                            <w:iCs/>
                            <w:sz w:val="20"/>
                          </w:rPr>
                          <w:t>+91-9407372595</w:t>
                        </w:r>
                      </w:p>
                      <w:p w14:paraId="0B91B13D" w14:textId="66356CA4" w:rsidR="00635F7C" w:rsidRPr="00F50EB6" w:rsidRDefault="00635F7C" w:rsidP="00F50EB6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spacing w:before="0" w:after="0" w:line="240" w:lineRule="auto"/>
                          <w:rPr>
                            <w:i/>
                            <w:iCs/>
                            <w:sz w:val="20"/>
                          </w:rPr>
                        </w:pPr>
                        <w:r w:rsidRPr="00F50EB6">
                          <w:rPr>
                            <w:i/>
                            <w:iCs/>
                            <w:sz w:val="20"/>
                          </w:rPr>
                          <w:t>284, opposite of tehsil office Esagarh</w:t>
                        </w:r>
                      </w:p>
                      <w:p w14:paraId="16A0FAA4" w14:textId="2377BD60" w:rsidR="00F0531C" w:rsidRPr="00F50EB6" w:rsidRDefault="00635F7C" w:rsidP="00F50EB6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spacing w:before="0" w:after="0" w:line="240" w:lineRule="auto"/>
                          <w:rPr>
                            <w:i/>
                            <w:iCs/>
                            <w:sz w:val="20"/>
                          </w:rPr>
                        </w:pPr>
                        <w:r w:rsidRPr="00F50EB6">
                          <w:rPr>
                            <w:i/>
                            <w:iCs/>
                            <w:sz w:val="20"/>
                          </w:rPr>
                          <w:t>Esagarh, Madhya Pradesh</w:t>
                        </w:r>
                      </w:p>
                      <w:p w14:paraId="43A8C951" w14:textId="7CA9D6F7" w:rsidR="00F0531C" w:rsidRDefault="00F0531C" w:rsidP="00F50EB6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spacing w:before="0" w:after="0" w:line="240" w:lineRule="auto"/>
                          <w:rPr>
                            <w:i/>
                            <w:iCs/>
                            <w:sz w:val="20"/>
                          </w:rPr>
                        </w:pPr>
                        <w:r w:rsidRPr="00F50EB6">
                          <w:rPr>
                            <w:i/>
                            <w:iCs/>
                            <w:sz w:val="20"/>
                          </w:rPr>
                          <w:t>India- 473335</w:t>
                        </w:r>
                      </w:p>
                      <w:p w14:paraId="1AA8B98B" w14:textId="55E2CE0E" w:rsidR="00F50EB6" w:rsidRDefault="00F50EB6" w:rsidP="00F50EB6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spacing w:before="0" w:after="0" w:line="240" w:lineRule="auto"/>
                          <w:rPr>
                            <w:i/>
                            <w:iCs/>
                            <w:sz w:val="20"/>
                          </w:rPr>
                        </w:pPr>
                      </w:p>
                      <w:p w14:paraId="7907D0A4" w14:textId="3BDC1073" w:rsidR="00F50EB6" w:rsidRDefault="00F50EB6" w:rsidP="00F50EB6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spacing w:before="0" w:after="0" w:line="240" w:lineRule="auto"/>
                          <w:rPr>
                            <w:i/>
                            <w:iCs/>
                            <w:sz w:val="20"/>
                          </w:rPr>
                        </w:pPr>
                      </w:p>
                      <w:p w14:paraId="046FE2C6" w14:textId="535B74FC" w:rsidR="00F50EB6" w:rsidRDefault="00F50EB6" w:rsidP="00F50EB6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spacing w:before="0" w:after="0" w:line="240" w:lineRule="auto"/>
                          <w:rPr>
                            <w:i/>
                            <w:iCs/>
                            <w:sz w:val="20"/>
                          </w:rPr>
                        </w:pPr>
                      </w:p>
                      <w:p w14:paraId="76A3C415" w14:textId="3CD75A28" w:rsidR="00F50EB6" w:rsidRDefault="00F50EB6" w:rsidP="00F50EB6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spacing w:before="0" w:after="0" w:line="240" w:lineRule="auto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50EB6">
                          <w:rPr>
                            <w:b/>
                            <w:bCs/>
                            <w:sz w:val="24"/>
                            <w:szCs w:val="24"/>
                          </w:rPr>
                          <w:t>ADDITIONAL SKILLS</w:t>
                        </w:r>
                      </w:p>
                      <w:p w14:paraId="0B444F50" w14:textId="6C17D8B6" w:rsidR="00F50EB6" w:rsidRPr="006835EB" w:rsidRDefault="00F50EB6" w:rsidP="00F50EB6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spacing w:before="0" w:after="0" w:line="240" w:lineRule="auto"/>
                          <w:rPr>
                            <w:sz w:val="20"/>
                          </w:rPr>
                        </w:pPr>
                        <w:r w:rsidRPr="006835EB">
                          <w:rPr>
                            <w:sz w:val="20"/>
                          </w:rPr>
                          <w:t>Drawing</w:t>
                        </w:r>
                      </w:p>
                      <w:p w14:paraId="69E1A717" w14:textId="5082E219" w:rsidR="00F50EB6" w:rsidRPr="006835EB" w:rsidRDefault="00F50EB6" w:rsidP="00F50EB6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spacing w:before="0" w:after="0" w:line="240" w:lineRule="auto"/>
                          <w:rPr>
                            <w:sz w:val="20"/>
                          </w:rPr>
                        </w:pPr>
                        <w:r w:rsidRPr="006835EB">
                          <w:rPr>
                            <w:sz w:val="20"/>
                          </w:rPr>
                          <w:t>Customer service</w:t>
                        </w:r>
                      </w:p>
                      <w:p w14:paraId="4828BDDC" w14:textId="7138DC96" w:rsidR="00F50EB6" w:rsidRPr="006835EB" w:rsidRDefault="00F50EB6" w:rsidP="00F50EB6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spacing w:before="0" w:after="0" w:line="240" w:lineRule="auto"/>
                          <w:rPr>
                            <w:sz w:val="20"/>
                          </w:rPr>
                        </w:pPr>
                        <w:r w:rsidRPr="006835EB">
                          <w:rPr>
                            <w:sz w:val="20"/>
                          </w:rPr>
                          <w:t>Mechanical assembly</w:t>
                        </w:r>
                      </w:p>
                      <w:p w14:paraId="2D736233" w14:textId="68B34DA6" w:rsidR="00F50EB6" w:rsidRPr="006835EB" w:rsidRDefault="00F50EB6" w:rsidP="00F50EB6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spacing w:before="0" w:after="0" w:line="240" w:lineRule="auto"/>
                          <w:rPr>
                            <w:sz w:val="20"/>
                          </w:rPr>
                        </w:pPr>
                        <w:r w:rsidRPr="006835EB">
                          <w:rPr>
                            <w:sz w:val="20"/>
                          </w:rPr>
                          <w:t>Agriculture</w:t>
                        </w:r>
                      </w:p>
                      <w:p w14:paraId="41B6BDC9" w14:textId="1A9B91C0" w:rsidR="00F50EB6" w:rsidRDefault="00F50EB6" w:rsidP="00F50EB6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spacing w:before="0" w:after="0" w:line="240" w:lineRule="auto"/>
                          <w:rPr>
                            <w:sz w:val="22"/>
                            <w:szCs w:val="22"/>
                          </w:rPr>
                        </w:pPr>
                      </w:p>
                      <w:p w14:paraId="5D334266" w14:textId="1287201E" w:rsidR="00F50EB6" w:rsidRDefault="00F50EB6" w:rsidP="00F50EB6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spacing w:before="0" w:after="0" w:line="240" w:lineRule="auto"/>
                          <w:rPr>
                            <w:sz w:val="22"/>
                            <w:szCs w:val="22"/>
                          </w:rPr>
                        </w:pPr>
                      </w:p>
                      <w:p w14:paraId="64E7E94D" w14:textId="2FEE16F9" w:rsidR="00F50EB6" w:rsidRDefault="00F50EB6" w:rsidP="00F50EB6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spacing w:before="0" w:after="0" w:line="240" w:lineRule="auto"/>
                          <w:rPr>
                            <w:sz w:val="22"/>
                            <w:szCs w:val="22"/>
                          </w:rPr>
                        </w:pPr>
                      </w:p>
                      <w:p w14:paraId="5BF42CCA" w14:textId="67E2E1D6" w:rsidR="00F50EB6" w:rsidRDefault="00F50EB6" w:rsidP="00F50EB6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spacing w:before="0" w:after="0" w:line="240" w:lineRule="auto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50EB6">
                          <w:rPr>
                            <w:b/>
                            <w:bCs/>
                            <w:sz w:val="24"/>
                            <w:szCs w:val="24"/>
                          </w:rPr>
                          <w:t>CERTIFICATIONS</w:t>
                        </w:r>
                      </w:p>
                      <w:p w14:paraId="05FECEA6" w14:textId="2B571CB8" w:rsidR="00F50EB6" w:rsidRPr="006835EB" w:rsidRDefault="00F50EB6" w:rsidP="00F50EB6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spacing w:before="0" w:after="0" w:line="240" w:lineRule="auto"/>
                          <w:rPr>
                            <w:sz w:val="20"/>
                          </w:rPr>
                        </w:pPr>
                        <w:r w:rsidRPr="006835EB">
                          <w:rPr>
                            <w:sz w:val="20"/>
                          </w:rPr>
                          <w:t>Entrepreneurship development program</w:t>
                        </w:r>
                      </w:p>
                      <w:p w14:paraId="47F57B63" w14:textId="24880CE7" w:rsidR="00F50EB6" w:rsidRPr="006835EB" w:rsidRDefault="00F50EB6" w:rsidP="00F50EB6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spacing w:before="0" w:after="0" w:line="240" w:lineRule="auto"/>
                          <w:rPr>
                            <w:sz w:val="20"/>
                          </w:rPr>
                        </w:pPr>
                        <w:r w:rsidRPr="006835EB">
                          <w:rPr>
                            <w:sz w:val="20"/>
                          </w:rPr>
                          <w:t>Sustainable tourism</w:t>
                        </w:r>
                      </w:p>
                      <w:p w14:paraId="15F06751" w14:textId="2575C046" w:rsidR="006835EB" w:rsidRPr="006835EB" w:rsidRDefault="006835EB" w:rsidP="00F50EB6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spacing w:before="0" w:after="0" w:line="240" w:lineRule="auto"/>
                          <w:rPr>
                            <w:sz w:val="20"/>
                          </w:rPr>
                        </w:pPr>
                        <w:r w:rsidRPr="006835EB">
                          <w:rPr>
                            <w:sz w:val="20"/>
                          </w:rPr>
                          <w:t>Hybrid solar PVT technology</w:t>
                        </w:r>
                      </w:p>
                      <w:p w14:paraId="67AE76EA" w14:textId="4A06DF56" w:rsidR="0078541D" w:rsidRDefault="0078541D" w:rsidP="00F0531C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</w:pPr>
                      </w:p>
                    </w:txbxContent>
                  </v:textbox>
                </v:shape>
                <v:shape id="Text Box 12" o:spid="_x0000_s1028" type="#_x0000_t202" style="position:absolute;left:-2560;top:30665;width:24213;height:231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" filled="f" stroked="f" strokeweight=".5pt">
                  <v:textbox inset="0,0,0,0">
                    <w:txbxContent>
                      <w:sdt>
                        <w:sdtPr>
                          <w:rPr>
                            <w:b/>
                            <w:bCs/>
                            <w:sz w:val="24"/>
                            <w:szCs w:val="24"/>
                          </w:rPr>
                          <w:alias w:val="Address"/>
                          <w:id w:val="857930560"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 w:multiLine="1"/>
                        </w:sdtPr>
                        <w:sdtContent>
                          <w:p w14:paraId="4778B8FE" w14:textId="7543EA85" w:rsidR="0078541D" w:rsidRPr="00F0531C" w:rsidRDefault="00F50EB6" w:rsidP="00F0531C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0531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Drawing</w:t>
                            </w:r>
                            <w:r w:rsidRPr="00F0531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Customer service</w:t>
                            </w:r>
                            <w:r w:rsidRPr="00F0531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Mechanical assembly</w:t>
                            </w:r>
                            <w:r w:rsidRPr="00F0531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Agricultural machine repair</w:t>
                            </w:r>
                          </w:p>
                        </w:sdtContent>
                      </w:sdt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C76D03" w:rsidRPr="007B75A6">
        <w:rPr>
          <w:b/>
          <w:bCs/>
          <w:color w:val="auto"/>
          <w:sz w:val="24"/>
          <w:szCs w:val="24"/>
        </w:rPr>
        <w:t>CAREER OBJECTIVE</w:t>
      </w:r>
    </w:p>
    <w:p w14:paraId="54B7F26C" w14:textId="59077B5E" w:rsidR="0078541D" w:rsidRDefault="00F0531C" w:rsidP="00C76D0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14A4E9" wp14:editId="5DE45C79">
                <wp:simplePos x="0" y="0"/>
                <wp:positionH relativeFrom="column">
                  <wp:posOffset>-2817495</wp:posOffset>
                </wp:positionH>
                <wp:positionV relativeFrom="paragraph">
                  <wp:posOffset>909320</wp:posOffset>
                </wp:positionV>
                <wp:extent cx="24384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BCB126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1.85pt,71.6pt" to="-29.85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" strokecolor="#d1d1d1 [3044]"/>
            </w:pict>
          </mc:Fallback>
        </mc:AlternateContent>
      </w:r>
      <w:r w:rsidR="00C76D03">
        <w:t>Adaptable professional with 8 years of experience and a proven knowledge of mechanical service, customer service, warehouse operations and logistics management. Aiming to leverage my skills to successfully fill the Mechanical service and maintenance engineer at your company</w:t>
      </w:r>
    </w:p>
    <w:p w14:paraId="2FDC0D26" w14:textId="77777777" w:rsidR="0078541D" w:rsidRPr="007B75A6" w:rsidRDefault="00C00BF1">
      <w:pPr>
        <w:pStyle w:val="SectionHeading"/>
        <w:rPr>
          <w:b/>
          <w:bCs/>
          <w:color w:val="auto"/>
          <w:sz w:val="24"/>
          <w:szCs w:val="24"/>
        </w:rPr>
      </w:pPr>
      <w:r w:rsidRPr="007B75A6">
        <w:rPr>
          <w:b/>
          <w:bCs/>
          <w:color w:val="auto"/>
          <w:sz w:val="24"/>
          <w:szCs w:val="24"/>
        </w:rPr>
        <w:t>E</w:t>
      </w:r>
      <w:r w:rsidRPr="007B75A6">
        <w:rPr>
          <w:b/>
          <w:bCs/>
          <w:color w:val="auto"/>
          <w:sz w:val="24"/>
          <w:szCs w:val="24"/>
        </w:rPr>
        <w:t>xperience</w:t>
      </w:r>
    </w:p>
    <w:sdt>
      <w:sdtPr>
        <w:rPr>
          <w:sz w:val="20"/>
        </w:rPr>
        <w:id w:val="-1472127747"/>
        <w15:repeatingSection/>
      </w:sdtPr>
      <w:sdtEndPr/>
      <w:sdtContent>
        <w:sdt>
          <w:sdtPr>
            <w:rPr>
              <w:sz w:val="20"/>
            </w:rPr>
            <w:id w:val="-1260518174"/>
            <w:placeholder>
              <w:docPart w:val="46B8632351954C9D8EEA1129E0BBED14"/>
            </w:placeholder>
            <w15:repeatingSectionItem/>
          </w:sdtPr>
          <w:sdtEndPr/>
          <w:sdtContent>
            <w:p w14:paraId="27F14492" w14:textId="77EBCA83" w:rsidR="0078541D" w:rsidRDefault="00F50FDD">
              <w:pPr>
                <w:pStyle w:val="ResumeDate"/>
              </w:pPr>
              <w:r>
                <w:t>JUNE 2013 – MAY 2021</w:t>
              </w:r>
            </w:p>
            <w:p w14:paraId="6DE05FBD" w14:textId="3556EDB0" w:rsidR="0078541D" w:rsidRPr="00F50FDD" w:rsidRDefault="00F50FDD">
              <w:pPr>
                <w:pStyle w:val="Subsection"/>
                <w:rPr>
                  <w:i/>
                  <w:iCs/>
                  <w:sz w:val="22"/>
                  <w:szCs w:val="22"/>
                </w:rPr>
              </w:pPr>
              <w:r w:rsidRPr="00F50FDD">
                <w:rPr>
                  <w:i/>
                  <w:iCs/>
                  <w:sz w:val="22"/>
                  <w:szCs w:val="22"/>
                </w:rPr>
                <w:t>Agrofiz Private Limited, Gwalior, Madhya Pradesh, India</w:t>
              </w:r>
            </w:p>
            <w:p w14:paraId="53C5D988" w14:textId="77ADC5A0" w:rsidR="0078541D" w:rsidRPr="007404E1" w:rsidRDefault="00F50FDD">
              <w:pPr>
                <w:pStyle w:val="Description"/>
                <w:rPr>
                  <w:b/>
                  <w:bCs/>
                  <w:sz w:val="22"/>
                  <w:szCs w:val="22"/>
                </w:rPr>
              </w:pPr>
              <w:r w:rsidRPr="007404E1">
                <w:rPr>
                  <w:b/>
                  <w:bCs/>
                  <w:sz w:val="22"/>
                  <w:szCs w:val="22"/>
                </w:rPr>
                <w:t>MECHANICAL SERVICE ENGINEER</w:t>
              </w:r>
            </w:p>
            <w:p w14:paraId="6D7DC8A7" w14:textId="30FD27CB" w:rsidR="00F50FDD" w:rsidRDefault="006835EB" w:rsidP="00F50FDD">
              <w:pPr>
                <w:pStyle w:val="ListBullet"/>
                <w:numPr>
                  <w:ilvl w:val="0"/>
                  <w:numId w:val="18"/>
                </w:numPr>
              </w:pPr>
              <w:r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 wp14:anchorId="7AEC5CCD" wp14:editId="11174D87">
                        <wp:simplePos x="0" y="0"/>
                        <wp:positionH relativeFrom="column">
                          <wp:posOffset>-2817495</wp:posOffset>
                        </wp:positionH>
                        <wp:positionV relativeFrom="paragraph">
                          <wp:posOffset>480695</wp:posOffset>
                        </wp:positionV>
                        <wp:extent cx="2438400" cy="0"/>
                        <wp:effectExtent l="0" t="0" r="0" b="0"/>
                        <wp:wrapNone/>
                        <wp:docPr id="10" name="Straight Connector 10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>
                                  <a:off x="0" y="0"/>
                                  <a:ext cx="24384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line w14:anchorId="00BD6D6C" id="Straight Connector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1.85pt,37.85pt" to="-29.8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" strokecolor="#d1d1d1 [3044]"/>
                    </w:pict>
                  </mc:Fallback>
                </mc:AlternateContent>
              </w:r>
              <w:r w:rsidR="00F50FDD">
                <w:t>Perform routine preventive maintenance to ensure that machines continue to run smoothly, building systems operate efficiently, or the physical condition of buildings does not deteriorate.</w:t>
              </w:r>
            </w:p>
            <w:p w14:paraId="315F763C" w14:textId="77777777" w:rsidR="00F50FDD" w:rsidRDefault="00F50FDD" w:rsidP="00F50FDD">
              <w:pPr>
                <w:pStyle w:val="ListBullet"/>
                <w:numPr>
                  <w:ilvl w:val="0"/>
                  <w:numId w:val="18"/>
                </w:numPr>
              </w:pPr>
              <w:r>
                <w:t>Inspect, operate, or test machinery or equipment to diagnose machine malfunctions.</w:t>
              </w:r>
            </w:p>
            <w:p w14:paraId="53908DDD" w14:textId="77777777" w:rsidR="007404E1" w:rsidRDefault="00F50FDD" w:rsidP="00F50FDD">
              <w:pPr>
                <w:pStyle w:val="ListBullet"/>
                <w:numPr>
                  <w:ilvl w:val="0"/>
                  <w:numId w:val="18"/>
                </w:numPr>
              </w:pPr>
              <w:r>
                <w:t>Diagnose mechanical problems and determine how to correct them, checking blueprints, repair manuals, or parts catalogs, as necessary</w:t>
              </w:r>
              <w:r w:rsidR="007404E1">
                <w:t>.</w:t>
              </w:r>
            </w:p>
            <w:p w14:paraId="00ECBB92" w14:textId="6E2D6CDA" w:rsidR="007404E1" w:rsidRDefault="006835EB" w:rsidP="00F50FDD">
              <w:pPr>
                <w:pStyle w:val="ListBullet"/>
                <w:numPr>
                  <w:ilvl w:val="0"/>
                  <w:numId w:val="18"/>
                </w:numPr>
              </w:pPr>
              <w:r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62336" behindDoc="0" locked="0" layoutInCell="1" allowOverlap="1" wp14:anchorId="5FB5E5D3" wp14:editId="1F1738A1">
                        <wp:simplePos x="0" y="0"/>
                        <wp:positionH relativeFrom="column">
                          <wp:posOffset>-2817496</wp:posOffset>
                        </wp:positionH>
                        <wp:positionV relativeFrom="paragraph">
                          <wp:posOffset>427990</wp:posOffset>
                        </wp:positionV>
                        <wp:extent cx="2465705" cy="0"/>
                        <wp:effectExtent l="0" t="0" r="0" b="0"/>
                        <wp:wrapNone/>
                        <wp:docPr id="13" name="Straight Connector 13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>
                                  <a:off x="0" y="0"/>
                                  <a:ext cx="246570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line w14:anchorId="766DFDB9" id="Straight Connector 1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1.85pt,33.7pt" to="-27.7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" strokecolor="#d1d1d1 [3044]"/>
                    </w:pict>
                  </mc:Fallback>
                </mc:AlternateContent>
              </w:r>
              <w:r w:rsidR="007404E1">
                <w:t>Inspect drives, motors, and belts, check fluid levels, replace filters, or perform other maintenance actions, following checklists.</w:t>
              </w:r>
            </w:p>
            <w:p w14:paraId="50B57911" w14:textId="77777777" w:rsidR="007404E1" w:rsidRDefault="007404E1" w:rsidP="00F50FDD">
              <w:pPr>
                <w:pStyle w:val="ListBullet"/>
                <w:numPr>
                  <w:ilvl w:val="0"/>
                  <w:numId w:val="18"/>
                </w:numPr>
              </w:pPr>
              <w:r>
                <w:t>Clean or lubricate shafts, bearings, gears, or other parts of machinery.</w:t>
              </w:r>
            </w:p>
            <w:p w14:paraId="1895CE82" w14:textId="77777777" w:rsidR="007404E1" w:rsidRDefault="007404E1" w:rsidP="00F50FDD">
              <w:pPr>
                <w:pStyle w:val="ListBullet"/>
                <w:numPr>
                  <w:ilvl w:val="0"/>
                  <w:numId w:val="18"/>
                </w:numPr>
              </w:pPr>
              <w:r>
                <w:t>Repair or replace defective equipment parts, using hand tools and power tools, and reassemble equipment.</w:t>
              </w:r>
            </w:p>
            <w:p w14:paraId="4A216241" w14:textId="77777777" w:rsidR="007404E1" w:rsidRDefault="007404E1" w:rsidP="00F50FDD">
              <w:pPr>
                <w:pStyle w:val="ListBullet"/>
                <w:numPr>
                  <w:ilvl w:val="0"/>
                  <w:numId w:val="18"/>
                </w:numPr>
              </w:pPr>
              <w:r>
                <w:t>Record type and cost of maintenance or repair work.</w:t>
              </w:r>
            </w:p>
            <w:p w14:paraId="4AE16ADA" w14:textId="64C1D96B" w:rsidR="0078541D" w:rsidRDefault="007404E1" w:rsidP="00F50FDD">
              <w:pPr>
                <w:pStyle w:val="ListBullet"/>
                <w:numPr>
                  <w:ilvl w:val="0"/>
                  <w:numId w:val="18"/>
                </w:numPr>
              </w:pPr>
              <w:r>
                <w:t>Order parts, supplies, and equipment from catalogs and suppliers, or obtain them from storerooms.</w:t>
              </w:r>
            </w:p>
          </w:sdtContent>
        </w:sdt>
      </w:sdtContent>
    </w:sdt>
    <w:p w14:paraId="44CD0C34" w14:textId="77777777" w:rsidR="0078541D" w:rsidRPr="007B75A6" w:rsidRDefault="00C00BF1">
      <w:pPr>
        <w:pStyle w:val="SectionHeading"/>
        <w:rPr>
          <w:b/>
          <w:bCs/>
          <w:color w:val="000000" w:themeColor="text1"/>
          <w:sz w:val="24"/>
          <w:szCs w:val="24"/>
        </w:rPr>
      </w:pPr>
      <w:r w:rsidRPr="007B75A6">
        <w:rPr>
          <w:b/>
          <w:bCs/>
          <w:color w:val="000000" w:themeColor="text1"/>
          <w:sz w:val="24"/>
          <w:szCs w:val="24"/>
        </w:rPr>
        <w:t>E</w:t>
      </w:r>
      <w:r w:rsidRPr="007B75A6">
        <w:rPr>
          <w:b/>
          <w:bCs/>
          <w:color w:val="000000" w:themeColor="text1"/>
          <w:sz w:val="24"/>
          <w:szCs w:val="24"/>
        </w:rPr>
        <w:t>ducation</w:t>
      </w:r>
    </w:p>
    <w:sdt>
      <w:sdtPr>
        <w:rPr>
          <w:sz w:val="20"/>
        </w:rPr>
        <w:id w:val="-93781616"/>
        <w15:repeatingSection/>
      </w:sdtPr>
      <w:sdtEndPr/>
      <w:sdtContent>
        <w:sdt>
          <w:sdtPr>
            <w:rPr>
              <w:sz w:val="20"/>
            </w:rPr>
            <w:id w:val="301266699"/>
            <w:placeholder>
              <w:docPart w:val="46B8632351954C9D8EEA1129E0BBED14"/>
            </w:placeholder>
            <w15:repeatingSectionItem/>
          </w:sdtPr>
          <w:sdtEndPr/>
          <w:sdtContent>
            <w:p w14:paraId="095A0D06" w14:textId="2A4EAE4F" w:rsidR="0078541D" w:rsidRPr="005D449E" w:rsidRDefault="007404E1">
              <w:pPr>
                <w:pStyle w:val="ResumeDate"/>
                <w:rPr>
                  <w:b/>
                  <w:bCs/>
                  <w:sz w:val="22"/>
                  <w:szCs w:val="22"/>
                </w:rPr>
              </w:pPr>
              <w:r w:rsidRPr="005D449E">
                <w:rPr>
                  <w:b/>
                  <w:bCs/>
                  <w:sz w:val="22"/>
                  <w:szCs w:val="22"/>
                </w:rPr>
                <w:t>RAJIV GANDHI PROUDYOGIKI VISHWAVIDYALAYA</w:t>
              </w:r>
            </w:p>
            <w:p w14:paraId="2781DD40" w14:textId="2F0F90F7" w:rsidR="007404E1" w:rsidRPr="005D449E" w:rsidRDefault="007404E1">
              <w:pPr>
                <w:pStyle w:val="ResumeDate"/>
                <w:rPr>
                  <w:i/>
                  <w:iCs/>
                  <w:sz w:val="22"/>
                  <w:szCs w:val="22"/>
                </w:rPr>
              </w:pPr>
              <w:r w:rsidRPr="005D449E">
                <w:rPr>
                  <w:i/>
                  <w:iCs/>
                  <w:sz w:val="22"/>
                  <w:szCs w:val="22"/>
                </w:rPr>
                <w:t>Bhopal, Madhya Pradesh</w:t>
              </w:r>
            </w:p>
            <w:p w14:paraId="5EB24265" w14:textId="0FFB729A" w:rsidR="0078541D" w:rsidRPr="005D449E" w:rsidRDefault="005D449E">
              <w:pPr>
                <w:pStyle w:val="Subsection"/>
                <w:rPr>
                  <w:b w:val="0"/>
                  <w:bCs w:val="0"/>
                  <w:i/>
                  <w:iCs/>
                  <w:sz w:val="22"/>
                  <w:szCs w:val="22"/>
                </w:rPr>
              </w:pPr>
              <w:r w:rsidRPr="005D449E">
                <w:rPr>
                  <w:b w:val="0"/>
                  <w:bCs w:val="0"/>
                  <w:i/>
                  <w:iCs/>
                  <w:sz w:val="22"/>
                  <w:szCs w:val="22"/>
                </w:rPr>
                <w:t>Completed coursework towards Bachelor of engineering- Mechanical Engineering</w:t>
              </w:r>
              <w:r>
                <w:rPr>
                  <w:b w:val="0"/>
                  <w:bCs w:val="0"/>
                  <w:i/>
                  <w:iCs/>
                  <w:sz w:val="22"/>
                  <w:szCs w:val="22"/>
                </w:rPr>
                <w:t xml:space="preserve"> </w:t>
              </w:r>
              <w:r w:rsidRPr="005D449E">
                <w:rPr>
                  <w:b w:val="0"/>
                  <w:bCs w:val="0"/>
                  <w:i/>
                  <w:iCs/>
                  <w:sz w:val="22"/>
                  <w:szCs w:val="22"/>
                </w:rPr>
                <w:t xml:space="preserve">(Dec 2012) </w:t>
              </w:r>
            </w:p>
            <w:p w14:paraId="77AA04C4" w14:textId="04C913C2" w:rsidR="0078541D" w:rsidRPr="005D449E" w:rsidRDefault="005D449E">
              <w:pPr>
                <w:pStyle w:val="Description"/>
                <w:rPr>
                  <w:b/>
                  <w:bCs/>
                  <w:sz w:val="22"/>
                  <w:szCs w:val="22"/>
                </w:rPr>
              </w:pPr>
              <w:r w:rsidRPr="005D449E">
                <w:rPr>
                  <w:b/>
                  <w:bCs/>
                  <w:sz w:val="22"/>
                  <w:szCs w:val="22"/>
                </w:rPr>
                <w:t>BHONSALA MILITARY SCHOOL</w:t>
              </w:r>
            </w:p>
            <w:p w14:paraId="71FDBEF0" w14:textId="77777777" w:rsidR="005D449E" w:rsidRPr="005D449E" w:rsidRDefault="005D449E" w:rsidP="005D449E">
              <w:pPr>
                <w:pStyle w:val="ListBullet"/>
                <w:numPr>
                  <w:ilvl w:val="0"/>
                  <w:numId w:val="0"/>
                </w:numPr>
                <w:ind w:left="216" w:hanging="216"/>
                <w:rPr>
                  <w:i/>
                  <w:iCs/>
                </w:rPr>
              </w:pPr>
              <w:r w:rsidRPr="005D449E">
                <w:rPr>
                  <w:i/>
                  <w:iCs/>
                </w:rPr>
                <w:t>Nashik, Maharashtra</w:t>
              </w:r>
            </w:p>
            <w:p w14:paraId="35041CE2" w14:textId="2C94D3C3" w:rsidR="0078541D" w:rsidRDefault="005D449E" w:rsidP="005D449E">
              <w:pPr>
                <w:pStyle w:val="ListBullet"/>
                <w:numPr>
                  <w:ilvl w:val="0"/>
                  <w:numId w:val="0"/>
                </w:numPr>
                <w:ind w:left="216" w:hanging="216"/>
              </w:pPr>
              <w:r w:rsidRPr="005D449E">
                <w:rPr>
                  <w:i/>
                  <w:iCs/>
                </w:rPr>
                <w:t>High School Diploma (Mar 2008)</w:t>
              </w:r>
            </w:p>
          </w:sdtContent>
        </w:sdt>
      </w:sdtContent>
    </w:sdt>
    <w:p w14:paraId="79D4D2C7" w14:textId="77777777" w:rsidR="0078541D" w:rsidRPr="007B75A6" w:rsidRDefault="00C00BF1">
      <w:pPr>
        <w:pStyle w:val="SectionHeading"/>
        <w:rPr>
          <w:b/>
          <w:bCs/>
          <w:color w:val="000000" w:themeColor="text1"/>
        </w:rPr>
      </w:pPr>
      <w:r w:rsidRPr="007B75A6">
        <w:rPr>
          <w:b/>
          <w:bCs/>
          <w:color w:val="000000" w:themeColor="text1"/>
        </w:rPr>
        <w:t>R</w:t>
      </w:r>
      <w:r w:rsidRPr="007B75A6">
        <w:rPr>
          <w:b/>
          <w:bCs/>
          <w:color w:val="000000" w:themeColor="text1"/>
        </w:rPr>
        <w:t>eferences</w:t>
      </w:r>
    </w:p>
    <w:p w14:paraId="74A723D6" w14:textId="77777777" w:rsidR="0078541D" w:rsidRDefault="00C00BF1">
      <w:r>
        <w:t>References are available upon request.</w:t>
      </w:r>
    </w:p>
    <w:sectPr w:rsidR="0078541D">
      <w:headerReference w:type="default" r:id="rId12"/>
      <w:footerReference w:type="default" r:id="rId13"/>
      <w:headerReference w:type="first" r:id="rId14"/>
      <w:pgSz w:w="12240" w:h="15840"/>
      <w:pgMar w:top="1080" w:right="720" w:bottom="1080" w:left="47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BCD0C" w14:textId="77777777" w:rsidR="00C00BF1" w:rsidRDefault="00C00BF1">
      <w:pPr>
        <w:spacing w:after="0" w:line="240" w:lineRule="auto"/>
      </w:pPr>
      <w:r>
        <w:separator/>
      </w:r>
    </w:p>
  </w:endnote>
  <w:endnote w:type="continuationSeparator" w:id="0">
    <w:p w14:paraId="4E22803D" w14:textId="77777777" w:rsidR="00C00BF1" w:rsidRDefault="00C00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372F1" w14:textId="77777777" w:rsidR="0078541D" w:rsidRDefault="00C00BF1">
    <w:pPr>
      <w:pStyle w:val="Footer"/>
    </w:pPr>
    <w:r>
      <w:rPr>
        <w:noProof/>
      </w:rPr>
      <mc:AlternateContent>
        <mc:Choice Requires="wps">
          <w:drawing>
            <wp:anchor distT="0" distB="0" distL="114300" distR="365760" simplePos="0" relativeHeight="251659264" behindDoc="0" locked="0" layoutInCell="1" allowOverlap="0" wp14:anchorId="5382AE6D" wp14:editId="576A807C">
              <wp:simplePos x="0" y="0"/>
              <mc:AlternateContent>
                <mc:Choice Requires="wp14">
                  <wp:positionH relativeFrom="page">
                    <wp14:pctPosHOffset>5900</wp14:pctPosHOffset>
                  </wp:positionH>
                </mc:Choice>
                <mc:Fallback>
                  <wp:positionH relativeFrom="page">
                    <wp:posOffset>458470</wp:posOffset>
                  </wp:positionH>
                </mc:Fallback>
              </mc:AlternateContent>
              <wp:positionV relativeFrom="margin">
                <wp:align>bottom</wp:align>
              </wp:positionV>
              <wp:extent cx="1905000" cy="8667750"/>
              <wp:effectExtent l="0" t="0" r="12065" b="9525"/>
              <wp:wrapSquare wrapText="right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866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15C53B" w14:textId="77777777" w:rsidR="0078541D" w:rsidRDefault="00C00BF1">
                          <w:pPr>
                            <w:pStyle w:val="ContactInfo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24600</wp14:pctWidth>
              </wp14:sizeRelH>
              <wp14:sizeRelV relativeFrom="page">
                <wp14:pctHeight>40000</wp14:pctHeight>
              </wp14:sizeRelV>
            </wp:anchor>
          </w:drawing>
        </mc:Choice>
        <mc:Fallback>
          <w:pict>
            <v:shapetype w14:anchorId="5382AE6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0;width:150pt;height:682.5pt;z-index:251659264;visibility:visible;mso-wrap-style:square;mso-width-percent:246;mso-height-percent:400;mso-left-percent:59;mso-wrap-distance-left:9pt;mso-wrap-distance-top:0;mso-wrap-distance-right:28.8pt;mso-wrap-distance-bottom:0;mso-position-horizontal-relative:page;mso-position-vertical:bottom;mso-position-vertical-relative:margin;mso-width-percent:246;mso-height-percent:400;mso-left-percent:59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" o:allowoverlap="f" filled="f" stroked="f" strokeweight=".5pt">
              <v:textbox style="mso-fit-shape-to-text:t" inset="0,0,0,0">
                <w:txbxContent>
                  <w:p w14:paraId="0515C53B" w14:textId="77777777" w:rsidR="0078541D" w:rsidRDefault="00C00BF1">
                    <w:pPr>
                      <w:pStyle w:val="ContactInfo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right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5AA18" w14:textId="77777777" w:rsidR="00C00BF1" w:rsidRDefault="00C00BF1">
      <w:pPr>
        <w:spacing w:after="0" w:line="240" w:lineRule="auto"/>
      </w:pPr>
      <w:r>
        <w:separator/>
      </w:r>
    </w:p>
  </w:footnote>
  <w:footnote w:type="continuationSeparator" w:id="0">
    <w:p w14:paraId="6C384096" w14:textId="77777777" w:rsidR="00C00BF1" w:rsidRDefault="00C00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D1B9E" w14:textId="77777777" w:rsidR="0078541D" w:rsidRDefault="00C00BF1">
    <w:pPr>
      <w:pStyle w:val="Header"/>
    </w:pPr>
    <w:r>
      <w:rPr>
        <w:noProof/>
      </w:rPr>
      <mc:AlternateContent>
        <mc:Choice Requires="wps">
          <w:drawing>
            <wp:anchor distT="0" distB="0" distL="365760" distR="365760" simplePos="0" relativeHeight="251672576" behindDoc="1" locked="0" layoutInCell="1" allowOverlap="1" wp14:anchorId="770D0907" wp14:editId="4A20484E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012BF2D1" id="Straight Connector 2" o:spid="_x0000_s1026" style="position:absolute;z-index:-251643904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" strokecolor="#b2b2b2 [3205]" strokeweight="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9AFEA" w14:textId="77777777" w:rsidR="0078541D" w:rsidRDefault="00C00BF1">
    <w:pPr>
      <w:pStyle w:val="Header"/>
    </w:pPr>
    <w:r>
      <w:rPr>
        <w:noProof/>
      </w:rPr>
      <mc:AlternateContent>
        <mc:Choice Requires="wps">
          <w:drawing>
            <wp:anchor distT="0" distB="0" distL="365760" distR="365760" simplePos="0" relativeHeight="251670528" behindDoc="1" locked="0" layoutInCell="1" allowOverlap="1" wp14:anchorId="2BCFFCAD" wp14:editId="651D3457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174C30A2" id="Straight Connector 9" o:spid="_x0000_s1026" style="position:absolute;z-index:-251645952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" strokecolor="#b2b2b2 [3205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3248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C47AB0"/>
    <w:multiLevelType w:val="hybridMultilevel"/>
    <w:tmpl w:val="F01A9C8C"/>
    <w:lvl w:ilvl="0" w:tplc="57D29E20">
      <w:start w:val="1"/>
      <w:numFmt w:val="bullet"/>
      <w:pStyle w:val="List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A1893"/>
    <w:multiLevelType w:val="hybridMultilevel"/>
    <w:tmpl w:val="DE784158"/>
    <w:lvl w:ilvl="0" w:tplc="40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32DE1970"/>
    <w:multiLevelType w:val="hybridMultilevel"/>
    <w:tmpl w:val="6BBC769A"/>
    <w:lvl w:ilvl="0" w:tplc="02FA889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932DE"/>
    <w:multiLevelType w:val="hybridMultilevel"/>
    <w:tmpl w:val="F13E5D7C"/>
    <w:lvl w:ilvl="0" w:tplc="7E5C3762">
      <w:start w:val="1"/>
      <w:numFmt w:val="bullet"/>
      <w:lvlText w:val="&gt;"/>
      <w:lvlJc w:val="left"/>
      <w:pPr>
        <w:tabs>
          <w:tab w:val="num" w:pos="288"/>
        </w:tabs>
        <w:ind w:left="288" w:hanging="288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85631"/>
    <w:multiLevelType w:val="hybridMultilevel"/>
    <w:tmpl w:val="8FFE9564"/>
    <w:lvl w:ilvl="0" w:tplc="8CA4D01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B0D3D"/>
    <w:multiLevelType w:val="hybridMultilevel"/>
    <w:tmpl w:val="3258A5EA"/>
    <w:lvl w:ilvl="0" w:tplc="004A7578">
      <w:start w:val="1"/>
      <w:numFmt w:val="bullet"/>
      <w:pStyle w:val="KeyPoint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4"/>
  </w:num>
  <w:num w:numId="7">
    <w:abstractNumId w:val="1"/>
  </w:num>
  <w:num w:numId="8">
    <w:abstractNumId w:val="4"/>
  </w:num>
  <w:num w:numId="9">
    <w:abstractNumId w:val="1"/>
    <w:lvlOverride w:ilvl="0">
      <w:startOverride w:val="1"/>
    </w:lvlOverride>
  </w:num>
  <w:num w:numId="10">
    <w:abstractNumId w:val="3"/>
  </w:num>
  <w:num w:numId="11">
    <w:abstractNumId w:val="1"/>
    <w:lvlOverride w:ilvl="0">
      <w:startOverride w:val="1"/>
    </w:lvlOverride>
  </w:num>
  <w:num w:numId="12">
    <w:abstractNumId w:val="1"/>
  </w:num>
  <w:num w:numId="13">
    <w:abstractNumId w:val="1"/>
  </w:num>
  <w:num w:numId="14">
    <w:abstractNumId w:val="1"/>
    <w:lvlOverride w:ilvl="0">
      <w:startOverride w:val="1"/>
    </w:lvlOverride>
  </w:num>
  <w:num w:numId="15">
    <w:abstractNumId w:val="6"/>
  </w:num>
  <w:num w:numId="16">
    <w:abstractNumId w:val="1"/>
  </w:num>
  <w:num w:numId="17">
    <w:abstractNumId w:val="1"/>
    <w:lvlOverride w:ilvl="0">
      <w:startOverride w:val="1"/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03"/>
    <w:rsid w:val="00153BDE"/>
    <w:rsid w:val="005D449E"/>
    <w:rsid w:val="00635F7C"/>
    <w:rsid w:val="006835EB"/>
    <w:rsid w:val="007404E1"/>
    <w:rsid w:val="0078541D"/>
    <w:rsid w:val="007B75A6"/>
    <w:rsid w:val="00C00BF1"/>
    <w:rsid w:val="00C76D03"/>
    <w:rsid w:val="00F0531C"/>
    <w:rsid w:val="00F50EB6"/>
    <w:rsid w:val="00F5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2276E"/>
  <w15:chartTrackingRefBased/>
  <w15:docId w15:val="{87FBBC69-E338-4672-A3E7-212B686C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1"/>
        <w:lang w:val="en-US" w:eastAsia="ja-JP" w:bidi="ar-SA"/>
      </w:rPr>
    </w:rPrDefault>
    <w:pPrDefault>
      <w:pPr>
        <w:spacing w:after="48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1" w:qFormat="1"/>
    <w:lsdException w:name="heading 2" w:semiHidden="1" w:uiPriority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3" w:unhideWhenUsed="1" w:qFormat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after="60" w:line="240" w:lineRule="auto"/>
      <w:outlineLvl w:val="0"/>
    </w:pPr>
    <w:rPr>
      <w:caps/>
      <w:color w:val="969696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Date">
    <w:name w:val="Date"/>
    <w:basedOn w:val="Normal"/>
    <w:next w:val="Normal"/>
    <w:link w:val="DateChar"/>
    <w:uiPriority w:val="3"/>
    <w:unhideWhenUsed/>
    <w:qFormat/>
    <w:rPr>
      <w:color w:val="7F7F7F" w:themeColor="text1" w:themeTint="80"/>
      <w:kern w:val="16"/>
      <w14:ligatures w14:val="standardContextual"/>
      <w14:numForm w14:val="oldStyle"/>
      <w14:numSpacing w14:val="proportional"/>
      <w14:cntxtAlts/>
    </w:rPr>
  </w:style>
  <w:style w:type="character" w:customStyle="1" w:styleId="DateChar">
    <w:name w:val="Date Char"/>
    <w:basedOn w:val="DefaultParagraphFont"/>
    <w:link w:val="Date"/>
    <w:uiPriority w:val="3"/>
    <w:rPr>
      <w:color w:val="7F7F7F" w:themeColor="text1" w:themeTint="80"/>
      <w:kern w:val="16"/>
      <w:sz w:val="20"/>
      <w14:ligatures w14:val="standardContextual"/>
      <w14:numForm w14:val="oldStyle"/>
      <w14:numSpacing w14:val="proportional"/>
      <w14:cntxtAlts/>
    </w:rPr>
  </w:style>
  <w:style w:type="paragraph" w:styleId="Closing">
    <w:name w:val="Closing"/>
    <w:basedOn w:val="Normal"/>
    <w:link w:val="ClosingChar"/>
    <w:uiPriority w:val="3"/>
    <w:unhideWhenUsed/>
    <w:qFormat/>
    <w:pPr>
      <w:spacing w:after="40" w:line="240" w:lineRule="auto"/>
    </w:pPr>
    <w:rPr>
      <w:color w:val="000000" w:themeColor="text2" w:themeShade="BF"/>
      <w:kern w:val="16"/>
      <w14:ligatures w14:val="standardContextual"/>
      <w14:numForm w14:val="oldStyle"/>
      <w14:numSpacing w14:val="proportional"/>
      <w14:cntxtAlts/>
    </w:rPr>
  </w:style>
  <w:style w:type="character" w:customStyle="1" w:styleId="ClosingChar">
    <w:name w:val="Closing Char"/>
    <w:basedOn w:val="DefaultParagraphFont"/>
    <w:link w:val="Closing"/>
    <w:uiPriority w:val="3"/>
    <w:rPr>
      <w:color w:val="000000" w:themeColor="text2" w:themeShade="BF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Recipient">
    <w:name w:val="Recipient"/>
    <w:basedOn w:val="Normal"/>
    <w:uiPriority w:val="3"/>
    <w:qFormat/>
    <w:pPr>
      <w:spacing w:line="240" w:lineRule="auto"/>
      <w:contextualSpacing/>
    </w:pPr>
  </w:style>
  <w:style w:type="paragraph" w:styleId="ListBullet">
    <w:name w:val="List Bullet"/>
    <w:basedOn w:val="Normal"/>
    <w:uiPriority w:val="1"/>
    <w:unhideWhenUsed/>
    <w:qFormat/>
    <w:pPr>
      <w:numPr>
        <w:numId w:val="4"/>
      </w:numPr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nclosure">
    <w:name w:val="Enclosure"/>
    <w:basedOn w:val="Normal"/>
    <w:uiPriority w:val="10"/>
    <w:qFormat/>
    <w:rPr>
      <w:color w:val="7F7F7F" w:themeColor="text1" w:themeTint="80"/>
    </w:rPr>
  </w:style>
  <w:style w:type="paragraph" w:customStyle="1" w:styleId="Name">
    <w:name w:val="Name"/>
    <w:basedOn w:val="Normal"/>
    <w:uiPriority w:val="2"/>
    <w:qFormat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KeyPoint">
    <w:name w:val="Key Point"/>
    <w:basedOn w:val="Normal"/>
    <w:uiPriority w:val="2"/>
    <w:qFormat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ContactInfo">
    <w:name w:val="Contact Info"/>
    <w:basedOn w:val="Normal"/>
    <w:uiPriority w:val="2"/>
    <w:qFormat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caps/>
      <w:color w:val="969696" w:themeColor="accent3"/>
      <w:sz w:val="20"/>
    </w:rPr>
  </w:style>
  <w:style w:type="paragraph" w:customStyle="1" w:styleId="ResumeDate">
    <w:name w:val="Resume Date"/>
    <w:basedOn w:val="Normal"/>
    <w:uiPriority w:val="2"/>
    <w:qFormat/>
    <w:pPr>
      <w:keepNext/>
      <w:keepLines/>
      <w:spacing w:after="0"/>
    </w:pPr>
    <w:rPr>
      <w:sz w:val="18"/>
    </w:rPr>
  </w:style>
  <w:style w:type="paragraph" w:customStyle="1" w:styleId="Subsection">
    <w:name w:val="Subsection"/>
    <w:basedOn w:val="Normal"/>
    <w:uiPriority w:val="2"/>
    <w:qFormat/>
    <w:pPr>
      <w:keepNext/>
      <w:keepLines/>
      <w:spacing w:after="0"/>
    </w:pPr>
    <w:rPr>
      <w:b/>
      <w:bCs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26"/>
    </w:rPr>
  </w:style>
  <w:style w:type="paragraph" w:customStyle="1" w:styleId="Description">
    <w:name w:val="Description"/>
    <w:basedOn w:val="Normal"/>
    <w:link w:val="DescriptionChar"/>
    <w:uiPriority w:val="2"/>
    <w:qFormat/>
    <w:pPr>
      <w:spacing w:before="120" w:after="0"/>
    </w:pPr>
    <w:rPr>
      <w:rFonts w:asciiTheme="majorHAnsi" w:eastAsiaTheme="majorEastAsia" w:hAnsiTheme="majorHAnsi" w:cstheme="majorBidi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DescriptionChar">
    <w:name w:val="Description Char"/>
    <w:basedOn w:val="Heading2Char"/>
    <w:link w:val="Description"/>
    <w:uiPriority w:val="2"/>
    <w:rPr>
      <w:rFonts w:asciiTheme="majorHAnsi" w:eastAsiaTheme="majorEastAsia" w:hAnsiTheme="majorHAnsi" w:cstheme="majorBidi"/>
      <w:sz w:val="26"/>
    </w:rPr>
  </w:style>
  <w:style w:type="paragraph" w:customStyle="1" w:styleId="SectionHeading">
    <w:name w:val="Section Heading"/>
    <w:basedOn w:val="Normal"/>
    <w:qFormat/>
    <w:pPr>
      <w:spacing w:after="60" w:line="240" w:lineRule="auto"/>
      <w:outlineLvl w:val="0"/>
    </w:pPr>
    <w:rPr>
      <w:caps/>
      <w:color w:val="969696" w:themeColor="accent3"/>
      <w:sz w:val="2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color w:val="auto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Theme="minorHAnsi" w:eastAsiaTheme="minorEastAsia" w:hAnsiTheme="minorHAnsi" w:cstheme="minorBidi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635F7C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ps.narwariya@gmail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ps.narwariya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33\Chronologic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B8632351954C9D8EEA1129E0BBE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80965-D5B7-42A2-A369-C27749A15949}"/>
      </w:docPartPr>
      <w:docPartBody>
        <w:p w:rsidR="00000000" w:rsidRDefault="005341C2">
          <w:pPr>
            <w:pStyle w:val="46B8632351954C9D8EEA1129E0BBED14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47AB0"/>
    <w:multiLevelType w:val="hybridMultilevel"/>
    <w:tmpl w:val="F01A9C8C"/>
    <w:lvl w:ilvl="0" w:tplc="57D29E20">
      <w:start w:val="1"/>
      <w:numFmt w:val="bullet"/>
      <w:pStyle w:val="List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C2"/>
    <w:rsid w:val="0053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1E629BBF644FAFBCD9F00F4F9B431F">
    <w:name w:val="961E629BBF644FAFBCD9F00F4F9B431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B8632351954C9D8EEA1129E0BBED14">
    <w:name w:val="46B8632351954C9D8EEA1129E0BBED14"/>
  </w:style>
  <w:style w:type="paragraph" w:customStyle="1" w:styleId="7A2F0481CD344B939C84D69F4AE66C68">
    <w:name w:val="7A2F0481CD344B939C84D69F4AE66C68"/>
  </w:style>
  <w:style w:type="paragraph" w:customStyle="1" w:styleId="A4AAC7A68EEF4E20858E9CD902B438E3">
    <w:name w:val="A4AAC7A68EEF4E20858E9CD902B438E3"/>
  </w:style>
  <w:style w:type="paragraph" w:customStyle="1" w:styleId="B34D11C0B21C4179B52D8D380BE86742">
    <w:name w:val="B34D11C0B21C4179B52D8D380BE86742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480" w:line="300" w:lineRule="auto"/>
      <w:contextualSpacing/>
    </w:pPr>
    <w:rPr>
      <w:rFonts w:cs="Times New Roman"/>
      <w:color w:val="000000" w:themeColor="text1"/>
      <w:sz w:val="20"/>
      <w:szCs w:val="22"/>
      <w:lang w:val="en-US" w:eastAsia="en-US" w:bidi="ar-SA"/>
    </w:rPr>
  </w:style>
  <w:style w:type="paragraph" w:customStyle="1" w:styleId="AF5FEC6CFE0A4307B9BDDC50D53D1048">
    <w:name w:val="AF5FEC6CFE0A4307B9BDDC50D53D1048"/>
  </w:style>
  <w:style w:type="paragraph" w:customStyle="1" w:styleId="9ED2854C53E04481B55913089E7E5BAA">
    <w:name w:val="9ED2854C53E04481B55913089E7E5BAA"/>
  </w:style>
  <w:style w:type="paragraph" w:customStyle="1" w:styleId="EE61FD9449E6468DB53E249D0C3E8161">
    <w:name w:val="EE61FD9449E6468DB53E249D0C3E8161"/>
  </w:style>
  <w:style w:type="paragraph" w:customStyle="1" w:styleId="CF1CFD960B4841B89183003CD756350A">
    <w:name w:val="CF1CFD960B4841B89183003CD756350A"/>
  </w:style>
  <w:style w:type="paragraph" w:customStyle="1" w:styleId="F9533917929D4BDE9A75258C8DE446E9">
    <w:name w:val="F9533917929D4BDE9A75258C8DE446E9"/>
  </w:style>
  <w:style w:type="paragraph" w:customStyle="1" w:styleId="595FA496EBEE41CEAB472F32B7992C48">
    <w:name w:val="595FA496EBEE41CEAB472F32B7992C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esume and Cove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sume-Lett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
Drawing
Customer service
Mechanical assembly
Agricultural machine repair</CompanyAddress>
  <CompanyPhone/>
  <CompanyFax/>
  <CompanyEmail/>
</CoverPagePropertie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BAD1DA-A727-43F6-974C-B82ECCB2A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64B98-97A5-4255-B967-1044A90CC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</Template>
  <TotalTime>159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Rahulpratapsingh
Narwariya
Mechanical Maintenance Engineer</dc:creator>
  <cp:keywords/>
  <cp:lastModifiedBy>rahul pratap singh narwariya</cp:lastModifiedBy>
  <cp:revision>1</cp:revision>
  <dcterms:created xsi:type="dcterms:W3CDTF">2021-08-21T14:00:00Z</dcterms:created>
  <dcterms:modified xsi:type="dcterms:W3CDTF">2021-08-21T16:39:00Z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TC028350659991</vt:lpwstr>
  </property>
</Properties>
</file>