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C3BE8" w14:textId="717F18DE" w:rsidR="00816216" w:rsidRPr="00A23215" w:rsidRDefault="00AA001B" w:rsidP="00141A4C">
      <w:pPr>
        <w:pStyle w:val="Title"/>
        <w:rPr>
          <w:sz w:val="52"/>
          <w:szCs w:val="52"/>
        </w:rPr>
      </w:pPr>
      <w:r w:rsidRPr="00A23215">
        <w:rPr>
          <w:sz w:val="52"/>
          <w:szCs w:val="52"/>
        </w:rPr>
        <w:t>LE PHAN MINH HOA</w:t>
      </w:r>
      <w:r w:rsidR="00E85877">
        <w:rPr>
          <w:sz w:val="52"/>
          <w:szCs w:val="52"/>
        </w:rPr>
        <w:t>(Ms.)</w:t>
      </w:r>
    </w:p>
    <w:p w14:paraId="2232F6DE" w14:textId="77777777" w:rsidR="00141A4C" w:rsidRDefault="00CA23B3" w:rsidP="00141A4C">
      <w:r>
        <w:t>R4.67</w:t>
      </w:r>
      <w:r w:rsidR="00A572F8">
        <w:t xml:space="preserve"> </w:t>
      </w:r>
      <w:r>
        <w:t>A</w:t>
      </w:r>
      <w:r w:rsidR="00A572F8">
        <w:t xml:space="preserve"> block, </w:t>
      </w:r>
      <w:r>
        <w:t>Rivergate</w:t>
      </w:r>
      <w:r w:rsidR="00A572F8">
        <w:t xml:space="preserve"> Department, </w:t>
      </w:r>
      <w:r>
        <w:t>Dist.4,</w:t>
      </w:r>
      <w:r w:rsidR="00A572F8">
        <w:t xml:space="preserve"> HCM</w:t>
      </w:r>
      <w:r w:rsidR="00141A4C">
        <w:t> | </w:t>
      </w:r>
      <w:r w:rsidR="00A572F8">
        <w:t>+84</w:t>
      </w:r>
      <w:r w:rsidR="003F479A">
        <w:t>.</w:t>
      </w:r>
      <w:r w:rsidR="00A572F8">
        <w:t>938</w:t>
      </w:r>
      <w:r w:rsidR="003F479A">
        <w:t>.</w:t>
      </w:r>
      <w:r w:rsidR="00A572F8">
        <w:t>700</w:t>
      </w:r>
      <w:r w:rsidR="003F479A">
        <w:t>.</w:t>
      </w:r>
      <w:r w:rsidR="00A572F8">
        <w:t>986</w:t>
      </w:r>
      <w:r w:rsidR="00141A4C">
        <w:t> | </w:t>
      </w:r>
      <w:r w:rsidR="00A572F8">
        <w:t>Janetphan131286@gmail.com</w:t>
      </w:r>
    </w:p>
    <w:p w14:paraId="18357659" w14:textId="77777777" w:rsidR="006270A9" w:rsidRDefault="00A572F8" w:rsidP="00141A4C">
      <w:pPr>
        <w:pStyle w:val="Heading1"/>
      </w:pPr>
      <w:r>
        <w:t>Summary</w:t>
      </w:r>
    </w:p>
    <w:p w14:paraId="5609E3B0" w14:textId="45095DCA" w:rsidR="006270A9" w:rsidRDefault="00893CF0">
      <w:r>
        <w:t xml:space="preserve">Professional </w:t>
      </w:r>
      <w:r w:rsidR="004C47BB">
        <w:t xml:space="preserve">Career for </w:t>
      </w:r>
      <w:r w:rsidR="00734547">
        <w:t>10</w:t>
      </w:r>
      <w:r>
        <w:t xml:space="preserve"> years, stand for high &amp; reputation companies</w:t>
      </w:r>
      <w:r w:rsidR="004C47BB">
        <w:t xml:space="preserve">, clear career roadmap &amp; plan to make it happened. </w:t>
      </w:r>
    </w:p>
    <w:p w14:paraId="5470A8FC" w14:textId="77777777" w:rsidR="004C47BB" w:rsidRDefault="004C47BB">
      <w:r>
        <w:t>Passions in things done, work with right attitudes &amp; behaviors. Good at Business Development, People Management and Commercial Negotiation</w:t>
      </w:r>
    </w:p>
    <w:p w14:paraId="010FA16B" w14:textId="0715A17D" w:rsidR="004C47BB" w:rsidRDefault="004C47BB">
      <w:r>
        <w:t xml:space="preserve">Inspired by learning, sharing, coaching, spreading knowledge to </w:t>
      </w:r>
      <w:r w:rsidR="00734547">
        <w:t>relevant</w:t>
      </w:r>
      <w:r>
        <w:t xml:space="preserve"> people</w:t>
      </w:r>
    </w:p>
    <w:p w14:paraId="4FB03F7E" w14:textId="77777777" w:rsidR="006270A9" w:rsidRDefault="00A572F8">
      <w:pPr>
        <w:pStyle w:val="Heading1"/>
      </w:pPr>
      <w:r>
        <w:t>Qualification</w:t>
      </w:r>
    </w:p>
    <w:p w14:paraId="37809267" w14:textId="77777777" w:rsidR="006270A9" w:rsidRDefault="00A572F8">
      <w:pPr>
        <w:pStyle w:val="Heading2"/>
      </w:pPr>
      <w:r>
        <w:t>master degree</w:t>
      </w:r>
      <w:r w:rsidR="009D5933">
        <w:t> | </w:t>
      </w:r>
      <w:r>
        <w:t>03-2016</w:t>
      </w:r>
      <w:r w:rsidR="009D5933">
        <w:t> | </w:t>
      </w:r>
      <w:r>
        <w:t>sorbonne university</w:t>
      </w:r>
    </w:p>
    <w:p w14:paraId="5A7D3F40" w14:textId="77777777" w:rsidR="006270A9" w:rsidRDefault="009D5933" w:rsidP="00D6448B">
      <w:pPr>
        <w:pStyle w:val="ListBullet"/>
      </w:pPr>
      <w:r>
        <w:t xml:space="preserve">Major: </w:t>
      </w:r>
      <w:r w:rsidR="00A572F8">
        <w:t>Marketing, Sales and Services</w:t>
      </w:r>
    </w:p>
    <w:p w14:paraId="11F05F2E" w14:textId="77777777" w:rsidR="006270A9" w:rsidRDefault="009D5933" w:rsidP="001B29CF">
      <w:pPr>
        <w:pStyle w:val="ListBullet"/>
      </w:pPr>
      <w:r>
        <w:t xml:space="preserve">Related coursework: </w:t>
      </w:r>
      <w:r w:rsidR="00A572F8">
        <w:t xml:space="preserve">Define Modern Trade Channel Strategy for Homecare Category </w:t>
      </w:r>
      <w:r w:rsidR="00D6448B">
        <w:t>to turn out crisis situation at SJ Johnson &amp; Son Company</w:t>
      </w:r>
      <w:r w:rsidR="000306DB">
        <w:t xml:space="preserve"> </w:t>
      </w:r>
    </w:p>
    <w:p w14:paraId="4D8034E3" w14:textId="77777777" w:rsidR="006270A9" w:rsidRDefault="00D6448B">
      <w:pPr>
        <w:pStyle w:val="Heading2"/>
      </w:pPr>
      <w:r>
        <w:t>bachelor degree</w:t>
      </w:r>
      <w:r w:rsidR="009D5933">
        <w:t> | </w:t>
      </w:r>
      <w:r>
        <w:t>09-2008</w:t>
      </w:r>
      <w:r w:rsidR="009D5933">
        <w:t> | </w:t>
      </w:r>
      <w:r>
        <w:t>foreign trade university</w:t>
      </w:r>
    </w:p>
    <w:p w14:paraId="4A79C5C0" w14:textId="77777777" w:rsidR="006270A9" w:rsidRDefault="009D5933" w:rsidP="00D6448B">
      <w:pPr>
        <w:pStyle w:val="ListBullet"/>
      </w:pPr>
      <w:r>
        <w:t xml:space="preserve">Major: </w:t>
      </w:r>
      <w:r w:rsidR="00D6448B">
        <w:t>International Business</w:t>
      </w:r>
    </w:p>
    <w:p w14:paraId="3CA4360F" w14:textId="77777777" w:rsidR="006270A9" w:rsidRDefault="009D5933">
      <w:pPr>
        <w:pStyle w:val="ListBullet"/>
      </w:pPr>
      <w:r>
        <w:t xml:space="preserve">Related coursework: </w:t>
      </w:r>
      <w:r w:rsidR="00D6448B">
        <w:t>Business Plan to export Vietnam Ceramics to European Market</w:t>
      </w:r>
    </w:p>
    <w:sdt>
      <w:sdtPr>
        <w:alias w:val="Skills &amp; Abilities:"/>
        <w:tag w:val="Skills &amp; Abilities:"/>
        <w:id w:val="458624136"/>
        <w:placeholder>
          <w:docPart w:val="D8D697B966594EA4BAC6BB376401E468"/>
        </w:placeholder>
        <w:temporary/>
        <w:showingPlcHdr/>
        <w15:appearance w15:val="hidden"/>
      </w:sdtPr>
      <w:sdtEndPr/>
      <w:sdtContent>
        <w:p w14:paraId="02BAB917" w14:textId="77777777" w:rsidR="006270A9" w:rsidRDefault="009D5933">
          <w:pPr>
            <w:pStyle w:val="Heading1"/>
          </w:pPr>
          <w:r>
            <w:t>Skills &amp; Abilities</w:t>
          </w:r>
        </w:p>
      </w:sdtContent>
    </w:sdt>
    <w:p w14:paraId="505B6073" w14:textId="77777777" w:rsidR="006270A9" w:rsidRDefault="000306DB">
      <w:pPr>
        <w:pStyle w:val="Heading2"/>
      </w:pPr>
      <w:r>
        <w:t>management and leadership</w:t>
      </w:r>
    </w:p>
    <w:p w14:paraId="5C90055A" w14:textId="1BADA6CA" w:rsidR="00CF4C25" w:rsidRDefault="00734547">
      <w:pPr>
        <w:pStyle w:val="ListBullet"/>
      </w:pPr>
      <w:r>
        <w:t>6</w:t>
      </w:r>
      <w:r w:rsidR="000306DB">
        <w:t xml:space="preserve"> years in manager</w:t>
      </w:r>
      <w:r>
        <w:t>,</w:t>
      </w:r>
      <w:r w:rsidR="000306DB">
        <w:t xml:space="preserve"> functional head </w:t>
      </w:r>
      <w:r>
        <w:t xml:space="preserve">and country management </w:t>
      </w:r>
      <w:r w:rsidR="000306DB">
        <w:t>position, managing up to 200 HC within department</w:t>
      </w:r>
    </w:p>
    <w:p w14:paraId="1C2A3BEB" w14:textId="2B4DD6F9" w:rsidR="006270A9" w:rsidRDefault="00CF4C25">
      <w:pPr>
        <w:pStyle w:val="ListBullet"/>
      </w:pPr>
      <w:r>
        <w:t>S</w:t>
      </w:r>
      <w:r w:rsidR="00911B44">
        <w:t xml:space="preserve">ituational lead relevant people from Top to normal Staffs to drive internal business results &amp; deliver customers and suppliers </w:t>
      </w:r>
      <w:r w:rsidR="00734547">
        <w:t>alignments</w:t>
      </w:r>
      <w:r w:rsidR="00911B44">
        <w:t xml:space="preserve"> and signed-</w:t>
      </w:r>
      <w:r w:rsidR="00734547">
        <w:t>off contracts</w:t>
      </w:r>
      <w:r w:rsidR="00911B44">
        <w:t xml:space="preserve"> successfully during the time</w:t>
      </w:r>
    </w:p>
    <w:p w14:paraId="1B496144" w14:textId="77777777" w:rsidR="00911B44" w:rsidRDefault="00911B44">
      <w:pPr>
        <w:pStyle w:val="ListBullet"/>
      </w:pPr>
      <w:r>
        <w:t>Win Endorsements and Advocacy from Board of Management and</w:t>
      </w:r>
      <w:r w:rsidR="00CF4C25">
        <w:t xml:space="preserve"> many Cross F</w:t>
      </w:r>
      <w:r>
        <w:t>un</w:t>
      </w:r>
      <w:r w:rsidR="00CF4C25">
        <w:t>ctional T</w:t>
      </w:r>
      <w:r>
        <w:t>eam to create remarkable team performance in every position hold</w:t>
      </w:r>
    </w:p>
    <w:p w14:paraId="69253EB3" w14:textId="77777777" w:rsidR="006270A9" w:rsidRDefault="000306DB">
      <w:pPr>
        <w:pStyle w:val="Heading2"/>
      </w:pPr>
      <w:r>
        <w:t>sales capabilities</w:t>
      </w:r>
    </w:p>
    <w:p w14:paraId="54E3406D" w14:textId="141EB9C1" w:rsidR="006270A9" w:rsidRDefault="00ED0D1F">
      <w:pPr>
        <w:pStyle w:val="ListBullet"/>
      </w:pPr>
      <w:r>
        <w:t>Build sales fundamentals, structures &amp; skills set</w:t>
      </w:r>
      <w:r w:rsidR="00734547">
        <w:t>, focus retail field</w:t>
      </w:r>
    </w:p>
    <w:p w14:paraId="2D2B88EA" w14:textId="59FE76F4" w:rsidR="00ED0D1F" w:rsidRDefault="00734547">
      <w:pPr>
        <w:pStyle w:val="ListBullet"/>
      </w:pPr>
      <w:r>
        <w:t>Training</w:t>
      </w:r>
      <w:r w:rsidR="00ED0D1F">
        <w:t xml:space="preserve"> Partner with Kantar </w:t>
      </w:r>
      <w:r>
        <w:t>Consultants</w:t>
      </w:r>
      <w:r w:rsidR="00ED0D1F">
        <w:t xml:space="preserve"> to build Sales Learning Academy, composing and editing all Training Materials before going live for Abbott sales team, giving lecturing together with trainer to </w:t>
      </w:r>
      <w:r>
        <w:t>trainees</w:t>
      </w:r>
      <w:r w:rsidR="00ED0D1F">
        <w:t xml:space="preserve"> during the courses, including Account </w:t>
      </w:r>
      <w:r>
        <w:t>Management</w:t>
      </w:r>
      <w:r w:rsidR="00ED0D1F">
        <w:t xml:space="preserve">, </w:t>
      </w:r>
      <w:r>
        <w:t>Persuasive</w:t>
      </w:r>
      <w:r w:rsidR="00ED0D1F">
        <w:t xml:space="preserve"> Selling, Category Management, Negotiation, Shopper MKT, etc.</w:t>
      </w:r>
    </w:p>
    <w:p w14:paraId="7A304163" w14:textId="77777777" w:rsidR="00ED0D1F" w:rsidRDefault="00ED0D1F">
      <w:pPr>
        <w:pStyle w:val="ListBullet"/>
      </w:pPr>
      <w:r>
        <w:t>Coach &amp; build team as priority for job, there are many direct reports promoted within the time under my management, including middle &amp; senior manager level</w:t>
      </w:r>
    </w:p>
    <w:p w14:paraId="28495EA3" w14:textId="77777777" w:rsidR="006270A9" w:rsidRDefault="000306DB">
      <w:pPr>
        <w:pStyle w:val="Heading2"/>
      </w:pPr>
      <w:r>
        <w:t>advanced negotiation</w:t>
      </w:r>
    </w:p>
    <w:p w14:paraId="21C06DCE" w14:textId="6AC3C33D" w:rsidR="006270A9" w:rsidRDefault="00D34C5F">
      <w:pPr>
        <w:pStyle w:val="ListBullet"/>
      </w:pPr>
      <w:r>
        <w:t xml:space="preserve">Experiences in both Sourcing &amp; Selling during </w:t>
      </w:r>
      <w:r w:rsidR="00431030">
        <w:t>10-year</w:t>
      </w:r>
      <w:r>
        <w:t xml:space="preserve"> workings, trained &amp; applied in real working life all about negotiation</w:t>
      </w:r>
    </w:p>
    <w:p w14:paraId="6E414276" w14:textId="77777777" w:rsidR="008A6A39" w:rsidRDefault="008A6A39">
      <w:pPr>
        <w:pStyle w:val="ListBullet"/>
      </w:pPr>
      <w:r>
        <w:lastRenderedPageBreak/>
        <w:t>Negotiation strategy define for different kind of business objectives, including Trading Terms, Promotion, Price, Renting, Merchandising, Sourcing, Distribution, etc.</w:t>
      </w:r>
    </w:p>
    <w:p w14:paraId="589FA5C5" w14:textId="77777777" w:rsidR="008A6A39" w:rsidRDefault="008A6A39">
      <w:pPr>
        <w:pStyle w:val="ListBullet"/>
      </w:pPr>
      <w:r>
        <w:t>High skill in Opening and Closing for any deal</w:t>
      </w:r>
    </w:p>
    <w:p w14:paraId="7FA76EF9" w14:textId="77777777" w:rsidR="006270A9" w:rsidRDefault="000306DB">
      <w:pPr>
        <w:pStyle w:val="Heading2"/>
      </w:pPr>
      <w:r>
        <w:t>strategy thinking</w:t>
      </w:r>
    </w:p>
    <w:p w14:paraId="555942B0" w14:textId="77777777" w:rsidR="006270A9" w:rsidRDefault="00CC3690">
      <w:pPr>
        <w:pStyle w:val="ListBullet"/>
      </w:pPr>
      <w:r>
        <w:t>Very situational and fact base internally and externally analysis to define clear strategies for scope of work. Following with proper action plan to execute &amp; highly flexibility to create benchmarks to review the process from strategy define to execution</w:t>
      </w:r>
    </w:p>
    <w:p w14:paraId="5C603A12" w14:textId="3F731FEF" w:rsidR="00CC3690" w:rsidRDefault="00CC3690">
      <w:pPr>
        <w:pStyle w:val="ListBullet"/>
      </w:pPr>
      <w:r>
        <w:t xml:space="preserve">Well- aligned the strategy to get </w:t>
      </w:r>
      <w:r w:rsidR="00B530B9">
        <w:t>endorsement</w:t>
      </w:r>
      <w:r>
        <w:t xml:space="preserve"> and approval, a</w:t>
      </w:r>
      <w:r w:rsidR="005E04DD">
        <w:t>lways making sure those strategies</w:t>
      </w:r>
      <w:r>
        <w:t xml:space="preserve"> are deployed properly to executers &amp; create </w:t>
      </w:r>
      <w:r w:rsidR="00B530B9">
        <w:t>impactful</w:t>
      </w:r>
      <w:r>
        <w:t xml:space="preserve"> results. </w:t>
      </w:r>
    </w:p>
    <w:p w14:paraId="72A0A019" w14:textId="77777777" w:rsidR="00A23215" w:rsidRDefault="00A23215" w:rsidP="00A23215">
      <w:pPr>
        <w:pStyle w:val="Heading2"/>
      </w:pPr>
      <w:r>
        <w:t>Certificates</w:t>
      </w:r>
    </w:p>
    <w:p w14:paraId="172ADDF0" w14:textId="77777777" w:rsidR="00A23215" w:rsidRDefault="00A23215" w:rsidP="00A23215">
      <w:pPr>
        <w:pStyle w:val="ListBullet"/>
        <w:rPr>
          <w:lang w:val="en"/>
        </w:rPr>
      </w:pPr>
      <w:r>
        <w:rPr>
          <w:lang w:val="en"/>
        </w:rPr>
        <w:t>Conducting a Successful Negotiation – granted by Metro Group House of Training</w:t>
      </w:r>
    </w:p>
    <w:p w14:paraId="62910798" w14:textId="77777777" w:rsidR="00A23215" w:rsidRDefault="00A23215" w:rsidP="00A23215">
      <w:pPr>
        <w:pStyle w:val="ListBullet"/>
        <w:rPr>
          <w:lang w:val="en"/>
        </w:rPr>
      </w:pPr>
      <w:r>
        <w:rPr>
          <w:lang w:val="en"/>
        </w:rPr>
        <w:t>Negotiation Skills – granted by Leads Training</w:t>
      </w:r>
    </w:p>
    <w:p w14:paraId="70DD3007" w14:textId="77777777" w:rsidR="00A23215" w:rsidRDefault="00A23215" w:rsidP="00A23215">
      <w:pPr>
        <w:pStyle w:val="ListBullet"/>
        <w:rPr>
          <w:lang w:val="en"/>
        </w:rPr>
      </w:pPr>
      <w:r>
        <w:rPr>
          <w:lang w:val="en"/>
        </w:rPr>
        <w:t>Project Management – granted by Metro Group House of Training</w:t>
      </w:r>
    </w:p>
    <w:p w14:paraId="70886644" w14:textId="77777777" w:rsidR="00A23215" w:rsidRDefault="00A23215" w:rsidP="00A23215">
      <w:pPr>
        <w:pStyle w:val="ListBullet"/>
        <w:rPr>
          <w:lang w:val="en"/>
        </w:rPr>
      </w:pPr>
      <w:r>
        <w:rPr>
          <w:lang w:val="en"/>
        </w:rPr>
        <w:t>Interviewing skill – granted by Metro Group House of Training</w:t>
      </w:r>
    </w:p>
    <w:p w14:paraId="3BC823EF" w14:textId="77777777" w:rsidR="00A23215" w:rsidRDefault="00A23215" w:rsidP="00A23215">
      <w:pPr>
        <w:pStyle w:val="ListBullet"/>
        <w:rPr>
          <w:lang w:val="en"/>
        </w:rPr>
      </w:pPr>
      <w:r>
        <w:rPr>
          <w:lang w:val="en"/>
        </w:rPr>
        <w:t>Coaching and Feedback – granted by G&amp;H Management Services</w:t>
      </w:r>
    </w:p>
    <w:p w14:paraId="08174A97" w14:textId="77777777" w:rsidR="00A23215" w:rsidRDefault="00A23215" w:rsidP="00A23215">
      <w:pPr>
        <w:pStyle w:val="ListBullet"/>
        <w:rPr>
          <w:lang w:val="en"/>
        </w:rPr>
      </w:pPr>
      <w:r>
        <w:rPr>
          <w:lang w:val="en"/>
        </w:rPr>
        <w:t>Practical Category Management – granted by Nielsen</w:t>
      </w:r>
    </w:p>
    <w:p w14:paraId="00953044" w14:textId="77777777" w:rsidR="00A23215" w:rsidRDefault="00A23215" w:rsidP="00A23215">
      <w:pPr>
        <w:pStyle w:val="ListBullet"/>
        <w:rPr>
          <w:lang w:val="en"/>
        </w:rPr>
      </w:pPr>
      <w:r>
        <w:rPr>
          <w:lang w:val="en"/>
        </w:rPr>
        <w:t>Wholesales/retails Fundamentals – conducted by KANTAR retails</w:t>
      </w:r>
    </w:p>
    <w:p w14:paraId="76695706" w14:textId="77777777" w:rsidR="00A23215" w:rsidRPr="00A23215" w:rsidRDefault="00A23215" w:rsidP="00A23215">
      <w:pPr>
        <w:pStyle w:val="ListBullet"/>
        <w:rPr>
          <w:lang w:val="en"/>
        </w:rPr>
      </w:pPr>
      <w:r>
        <w:rPr>
          <w:lang w:val="en"/>
        </w:rPr>
        <w:t>Advanced Negotiation skill – conducted by Howard Bryant from TESCO</w:t>
      </w:r>
    </w:p>
    <w:sdt>
      <w:sdtPr>
        <w:alias w:val="Experience:"/>
        <w:tag w:val="Experience:"/>
        <w:id w:val="171684534"/>
        <w:placeholder>
          <w:docPart w:val="252C976BEDB7437F95E7BD4E44DF9A20"/>
        </w:placeholder>
        <w:temporary/>
        <w:showingPlcHdr/>
        <w15:appearance w15:val="hidden"/>
      </w:sdtPr>
      <w:sdtEndPr/>
      <w:sdtContent>
        <w:p w14:paraId="423C7578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6A356A68" w14:textId="29CD486B" w:rsidR="00BE125D" w:rsidRDefault="00551F65">
      <w:pPr>
        <w:pStyle w:val="Heading2"/>
      </w:pPr>
      <w:r>
        <w:t>indochina</w:t>
      </w:r>
      <w:r w:rsidR="00BE125D">
        <w:t xml:space="preserve"> business development manager|</w:t>
      </w:r>
      <w:r w:rsidR="0045241B">
        <w:t xml:space="preserve"> freedom foods group|</w:t>
      </w:r>
      <w:r w:rsidR="00BE125D">
        <w:t xml:space="preserve"> 08- 2018 to now</w:t>
      </w:r>
    </w:p>
    <w:p w14:paraId="0E8482CE" w14:textId="0B71BB66" w:rsidR="0045241B" w:rsidRDefault="0045241B" w:rsidP="0045241B">
      <w:pPr>
        <w:pStyle w:val="ListBullet"/>
      </w:pPr>
      <w:r>
        <w:t>Country representative for leading Healthy Food Australian Company, Freedom Foods Group fo</w:t>
      </w:r>
      <w:r w:rsidR="00174201">
        <w:t>r the whole Vietnam, Cambodia, Myanmar and Thailand</w:t>
      </w:r>
      <w:r>
        <w:t xml:space="preserve"> market, open up for the brand penetration to the markets.</w:t>
      </w:r>
    </w:p>
    <w:p w14:paraId="4822E3D8" w14:textId="5F2C2719" w:rsidR="00D61DA4" w:rsidRDefault="00D61DA4" w:rsidP="0045241B">
      <w:pPr>
        <w:pStyle w:val="ListBullet"/>
      </w:pPr>
      <w:r>
        <w:t>Select the right partners/ distributors for relevant brands, direct for brand strategy to be implemented in the market in proper way, aligned with company strategy</w:t>
      </w:r>
    </w:p>
    <w:p w14:paraId="3BE4D0CF" w14:textId="4EB41067" w:rsidR="00D94D05" w:rsidRDefault="00D94D05" w:rsidP="0045241B">
      <w:pPr>
        <w:pStyle w:val="ListBullet"/>
      </w:pPr>
      <w:r>
        <w:t>Define the RTM, including E commerce, Modern Trade, Traditional Trade and Food Services channels and channel P&amp;L for each brand in relevant markets, working with each distributor, making sure all brands are executed correctly in markets and at key POSs</w:t>
      </w:r>
    </w:p>
    <w:p w14:paraId="18941F94" w14:textId="0DD4CFA7" w:rsidR="00444C9B" w:rsidRDefault="00D61DA4" w:rsidP="0045241B">
      <w:pPr>
        <w:pStyle w:val="ListBullet"/>
      </w:pPr>
      <w:r>
        <w:t xml:space="preserve">Manage sales and P&amp;L budget at brand level and strategic planning on how to deliver </w:t>
      </w:r>
      <w:r w:rsidR="00444C9B">
        <w:t>those budgets at market responsible for</w:t>
      </w:r>
    </w:p>
    <w:p w14:paraId="556406F3" w14:textId="77777777" w:rsidR="00444C9B" w:rsidRDefault="00444C9B" w:rsidP="0045241B">
      <w:pPr>
        <w:pStyle w:val="ListBullet"/>
      </w:pPr>
      <w:r>
        <w:t>Handling oversea distribution and logistics matter, give advices to company for any regulation that can impact to the penetration process of our goods</w:t>
      </w:r>
    </w:p>
    <w:p w14:paraId="76BFEF73" w14:textId="56AB1854" w:rsidR="0045241B" w:rsidRDefault="00444C9B" w:rsidP="0045241B">
      <w:pPr>
        <w:pStyle w:val="ListBullet"/>
      </w:pPr>
      <w:r>
        <w:t>Direct/ indirect customer management together with distributor on market execution and development</w:t>
      </w:r>
    </w:p>
    <w:p w14:paraId="0A58A830" w14:textId="79858323" w:rsidR="00444C9B" w:rsidRDefault="00444C9B" w:rsidP="0045241B">
      <w:pPr>
        <w:pStyle w:val="ListBullet"/>
      </w:pPr>
      <w:r>
        <w:t xml:space="preserve">Business review and target setting for distributor </w:t>
      </w:r>
      <w:r w:rsidR="00FE6BCD">
        <w:t xml:space="preserve">and customer </w:t>
      </w:r>
      <w:r>
        <w:t>to meet company goals</w:t>
      </w:r>
    </w:p>
    <w:p w14:paraId="1204C237" w14:textId="26A28F89" w:rsidR="00FE6BCD" w:rsidRDefault="00FE6BCD" w:rsidP="0045241B">
      <w:pPr>
        <w:pStyle w:val="ListBullet"/>
      </w:pPr>
      <w:r>
        <w:t xml:space="preserve">Pricing and channel management, involving in handling any channel conflicts or customer’s complaints </w:t>
      </w:r>
    </w:p>
    <w:p w14:paraId="45694BB1" w14:textId="493283A3" w:rsidR="00FE6BCD" w:rsidRDefault="00FE6BCD" w:rsidP="00FE6BCD">
      <w:pPr>
        <w:pStyle w:val="ListBullet"/>
        <w:numPr>
          <w:ilvl w:val="0"/>
          <w:numId w:val="0"/>
        </w:numPr>
        <w:ind w:left="216"/>
      </w:pPr>
      <w:r w:rsidRPr="00FE6BCD">
        <w:rPr>
          <w:b/>
          <w:bCs/>
        </w:rPr>
        <w:t>Achievement</w:t>
      </w:r>
      <w:r>
        <w:rPr>
          <w:b/>
          <w:bCs/>
        </w:rPr>
        <w:t xml:space="preserve">: </w:t>
      </w:r>
      <w:r>
        <w:t>succe</w:t>
      </w:r>
      <w:r w:rsidR="00174201">
        <w:t>ssfully launch 3 big brands (-50</w:t>
      </w:r>
      <w:r>
        <w:t xml:space="preserve"> skus) in Vietnam and Cambodia within 6 months of taking the roles, sharpened channel and market in the right way, delivered sales &amp; budget target and build a very sustainable footprint for brand evolution in the market in long run</w:t>
      </w:r>
      <w:r w:rsidR="00D94D05">
        <w:t>. Bring market from 500k$ from beginning to 11million$ per year to now, 80% market share coming from Vietnam.</w:t>
      </w:r>
      <w:bookmarkStart w:id="0" w:name="_GoBack"/>
      <w:bookmarkEnd w:id="0"/>
    </w:p>
    <w:p w14:paraId="2FB5D2B2" w14:textId="4E76A054" w:rsidR="00D94D05" w:rsidRPr="00FE6BCD" w:rsidRDefault="00D94D05" w:rsidP="00D94D05">
      <w:pPr>
        <w:pStyle w:val="ListBullet"/>
        <w:numPr>
          <w:ilvl w:val="0"/>
          <w:numId w:val="0"/>
        </w:numPr>
      </w:pPr>
    </w:p>
    <w:p w14:paraId="1874A526" w14:textId="77777777" w:rsidR="00BE125D" w:rsidRPr="00BE125D" w:rsidRDefault="00BE125D" w:rsidP="00BE125D"/>
    <w:p w14:paraId="24735E61" w14:textId="192637BF" w:rsidR="006270A9" w:rsidRDefault="00DF52E7">
      <w:pPr>
        <w:pStyle w:val="Heading2"/>
      </w:pPr>
      <w:r>
        <w:t>modern trade and e commerce head</w:t>
      </w:r>
      <w:r w:rsidR="009D5933">
        <w:t> | </w:t>
      </w:r>
      <w:r>
        <w:t>abbott nutrition international</w:t>
      </w:r>
      <w:r w:rsidR="009D5933">
        <w:t> | </w:t>
      </w:r>
      <w:r>
        <w:t xml:space="preserve">07-2016 to </w:t>
      </w:r>
      <w:r w:rsidR="00E91984">
        <w:t>07-2018</w:t>
      </w:r>
    </w:p>
    <w:p w14:paraId="78F86449" w14:textId="77777777" w:rsidR="00B21D8F" w:rsidRDefault="0079424F" w:rsidP="00B21D8F">
      <w:pPr>
        <w:pStyle w:val="ListBullet"/>
      </w:pPr>
      <w:r>
        <w:t xml:space="preserve">Responsible for Nationwide Modern Trade &amp; E commerce channel as a Business Unit </w:t>
      </w:r>
      <w:r w:rsidR="00B21D8F">
        <w:t xml:space="preserve">Head </w:t>
      </w:r>
      <w:r>
        <w:t>at Abbott Nutrition International- Vietnam. Channel strategic building for nearly last 2 years, setting up infrastructure for this both channels</w:t>
      </w:r>
      <w:r w:rsidR="00B21D8F">
        <w:t xml:space="preserve">, </w:t>
      </w:r>
      <w:r w:rsidR="00082E29">
        <w:t xml:space="preserve">driving sales capabilities, </w:t>
      </w:r>
      <w:r w:rsidR="00B21D8F">
        <w:t>defining vision &amp; direction for the team to deliver business objectives effectively &amp; sustainable</w:t>
      </w:r>
    </w:p>
    <w:p w14:paraId="6C2C356F" w14:textId="49D0BAB7" w:rsidR="00082E29" w:rsidRDefault="00B21D8F" w:rsidP="00DD0478">
      <w:pPr>
        <w:pStyle w:val="ListBullet"/>
      </w:pPr>
      <w:r>
        <w:t>Bring channel business contribution from 4%</w:t>
      </w:r>
      <w:r w:rsidR="0079424F">
        <w:t xml:space="preserve">, up to 15% after only ~1 year, </w:t>
      </w:r>
      <w:r w:rsidR="00F77A82">
        <w:t>added up + $</w:t>
      </w:r>
      <w:r w:rsidR="00E91984">
        <w:t>6</w:t>
      </w:r>
      <w:r w:rsidR="00F77A82">
        <w:t xml:space="preserve">0MM into </w:t>
      </w:r>
      <w:r w:rsidR="0079424F">
        <w:t>business. Managing 200 Headcounts with strong leaders</w:t>
      </w:r>
      <w:r w:rsidR="00082E29">
        <w:t>hip.</w:t>
      </w:r>
    </w:p>
    <w:p w14:paraId="770AD955" w14:textId="77777777" w:rsidR="006270A9" w:rsidRDefault="0079424F" w:rsidP="00DD0478">
      <w:pPr>
        <w:pStyle w:val="ListBullet"/>
      </w:pPr>
      <w:r>
        <w:t>Dedicated, smart work, integrity, innovative and creative in handling jobs and people.</w:t>
      </w:r>
    </w:p>
    <w:p w14:paraId="76409560" w14:textId="77777777" w:rsidR="00F77A82" w:rsidRDefault="00F77A82" w:rsidP="00DD0478">
      <w:pPr>
        <w:pStyle w:val="ListBullet"/>
      </w:pPr>
      <w:r>
        <w:t xml:space="preserve">Fully be responsible </w:t>
      </w:r>
      <w:r w:rsidR="00E1697C">
        <w:t xml:space="preserve">for Channel P&amp;L, </w:t>
      </w:r>
      <w:r w:rsidR="007C046A">
        <w:t>Sales Roles</w:t>
      </w:r>
      <w:r w:rsidR="00E1697C">
        <w:t xml:space="preserve"> to company, via managing +20 Big Key Accounts and 80 small customers, covering 2000 stores nationwide</w:t>
      </w:r>
    </w:p>
    <w:p w14:paraId="26AF7BB0" w14:textId="77777777" w:rsidR="00E1697C" w:rsidRDefault="00E1697C" w:rsidP="00E1697C">
      <w:pPr>
        <w:pStyle w:val="ListBullet"/>
      </w:pPr>
      <w:r>
        <w:t>Align up, cross &amp; down to all Abbott Internal Functions to make sure all defined strategies and plan executed correctly &amp; timely at Vietnam affiliate &amp; cross Regional offices due to special vertical working structures</w:t>
      </w:r>
    </w:p>
    <w:p w14:paraId="3528D37F" w14:textId="77777777" w:rsidR="00E1697C" w:rsidRDefault="00E1697C" w:rsidP="00E1697C">
      <w:pPr>
        <w:pStyle w:val="ListBullet"/>
      </w:pPr>
      <w:r>
        <w:t xml:space="preserve">Put in place Trade and Customer MKT strategy to specific Account following </w:t>
      </w:r>
      <w:r w:rsidR="009E3DB9">
        <w:t xml:space="preserve">deeply </w:t>
      </w:r>
      <w:r>
        <w:t>Category Understanding &amp; Shopper Insights</w:t>
      </w:r>
    </w:p>
    <w:p w14:paraId="7A4690B1" w14:textId="0A6FC45B" w:rsidR="00E1697C" w:rsidRDefault="00E1697C" w:rsidP="00E1697C">
      <w:pPr>
        <w:pStyle w:val="ListBullet"/>
      </w:pPr>
      <w:r>
        <w:t xml:space="preserve">Directly or indirectly negotiate </w:t>
      </w:r>
      <w:r w:rsidR="00AA7822">
        <w:t>2</w:t>
      </w:r>
      <w:r w:rsidR="009E3DB9">
        <w:t xml:space="preserve">00 annual selling &amp; buying </w:t>
      </w:r>
      <w:r w:rsidR="00E91984">
        <w:t>contracts, valued</w:t>
      </w:r>
      <w:r w:rsidR="009E3DB9">
        <w:t xml:space="preserve"> up to $15MM each</w:t>
      </w:r>
    </w:p>
    <w:p w14:paraId="0029C32D" w14:textId="77777777" w:rsidR="00AA7822" w:rsidRDefault="00AA7822" w:rsidP="00E1697C">
      <w:pPr>
        <w:pStyle w:val="ListBullet"/>
      </w:pPr>
      <w:r>
        <w:t xml:space="preserve">Lead the team to drive business as a whole, successful over deliver company expectation during the time in position </w:t>
      </w:r>
    </w:p>
    <w:p w14:paraId="5D3145FA" w14:textId="77777777" w:rsidR="009A5770" w:rsidRDefault="009A5770" w:rsidP="00E1697C">
      <w:pPr>
        <w:pStyle w:val="ListBullet"/>
      </w:pPr>
      <w:r>
        <w:t>Keep line manager &amp; related business stakeholder on BU performance &amp; improving the results on daily basis.</w:t>
      </w:r>
    </w:p>
    <w:p w14:paraId="46565D3D" w14:textId="77777777" w:rsidR="006270A9" w:rsidRDefault="00DF52E7">
      <w:pPr>
        <w:pStyle w:val="Heading2"/>
      </w:pPr>
      <w:bookmarkStart w:id="1" w:name="OLE_LINK1"/>
      <w:bookmarkStart w:id="2" w:name="OLE_LINK2"/>
      <w:r>
        <w:t>m</w:t>
      </w:r>
      <w:r w:rsidR="0079424F">
        <w:t>odern trade head</w:t>
      </w:r>
      <w:r w:rsidR="009D5933">
        <w:t> | </w:t>
      </w:r>
      <w:r>
        <w:t>sc johnson and son</w:t>
      </w:r>
      <w:r w:rsidR="009D5933">
        <w:t> | </w:t>
      </w:r>
      <w:r>
        <w:t>06-2015 to 06-2016</w:t>
      </w:r>
    </w:p>
    <w:bookmarkEnd w:id="1"/>
    <w:bookmarkEnd w:id="2"/>
    <w:p w14:paraId="7A43D814" w14:textId="2B149727" w:rsidR="009A0E93" w:rsidRDefault="009A0E93" w:rsidP="00BD412A">
      <w:pPr>
        <w:pStyle w:val="ListBullet"/>
        <w:rPr>
          <w:lang w:val="en"/>
        </w:rPr>
      </w:pPr>
      <w:r>
        <w:rPr>
          <w:lang w:val="en"/>
        </w:rPr>
        <w:t xml:space="preserve">In charge of all Modern Trade accounts nationwide, including Metro, Big C, </w:t>
      </w:r>
      <w:proofErr w:type="gramStart"/>
      <w:r w:rsidR="00905B30">
        <w:rPr>
          <w:lang w:val="en"/>
        </w:rPr>
        <w:t>Co.opmart</w:t>
      </w:r>
      <w:proofErr w:type="gramEnd"/>
      <w:r>
        <w:rPr>
          <w:lang w:val="en"/>
        </w:rPr>
        <w:t>, Lotte, etc. &amp; new channels such as CVS, minimart, Vinmart, etc.</w:t>
      </w:r>
    </w:p>
    <w:p w14:paraId="17C57F30" w14:textId="77777777" w:rsidR="009A0E93" w:rsidRDefault="009A0E93" w:rsidP="00BD412A">
      <w:pPr>
        <w:pStyle w:val="ListBullet"/>
        <w:rPr>
          <w:lang w:val="en"/>
        </w:rPr>
      </w:pPr>
      <w:r>
        <w:rPr>
          <w:lang w:val="en"/>
        </w:rPr>
        <w:t xml:space="preserve">Manage to deliver sales, trade spending, trade activities as targeted by company </w:t>
      </w:r>
    </w:p>
    <w:p w14:paraId="0EAD1B19" w14:textId="77777777" w:rsidR="009A0E93" w:rsidRDefault="009A0E93" w:rsidP="00BD412A">
      <w:pPr>
        <w:pStyle w:val="ListBullet"/>
        <w:rPr>
          <w:lang w:val="en"/>
        </w:rPr>
      </w:pPr>
      <w:r>
        <w:rPr>
          <w:lang w:val="en"/>
        </w:rPr>
        <w:t>Make sure both Key Account &amp; Operation Team performed effectively &amp; efficiently</w:t>
      </w:r>
    </w:p>
    <w:p w14:paraId="21F54C93" w14:textId="54961744" w:rsidR="009A0E93" w:rsidRDefault="009A0E93" w:rsidP="00BD412A">
      <w:pPr>
        <w:pStyle w:val="ListBullet"/>
        <w:rPr>
          <w:lang w:val="en"/>
        </w:rPr>
      </w:pPr>
      <w:r>
        <w:rPr>
          <w:lang w:val="en"/>
        </w:rPr>
        <w:t xml:space="preserve">Work as a customer voices for internal &amp; represent for company to promote internal brands at all modern retailers via trade </w:t>
      </w:r>
      <w:r w:rsidR="00E91984">
        <w:rPr>
          <w:lang w:val="en"/>
        </w:rPr>
        <w:t>activities</w:t>
      </w:r>
      <w:r>
        <w:rPr>
          <w:lang w:val="en"/>
        </w:rPr>
        <w:t>.</w:t>
      </w:r>
    </w:p>
    <w:p w14:paraId="5A87699C" w14:textId="77777777" w:rsidR="009A0E93" w:rsidRDefault="009A0E93" w:rsidP="00BD412A">
      <w:pPr>
        <w:pStyle w:val="ListBullet"/>
        <w:rPr>
          <w:lang w:val="en"/>
        </w:rPr>
      </w:pPr>
      <w:r>
        <w:rPr>
          <w:lang w:val="en"/>
        </w:rPr>
        <w:t>Manage all Trade spend &amp; sales force cost of MT department as a business unit</w:t>
      </w:r>
    </w:p>
    <w:p w14:paraId="17EB6715" w14:textId="77777777" w:rsidR="009A0E93" w:rsidRDefault="009A0E93" w:rsidP="00BD412A">
      <w:pPr>
        <w:pStyle w:val="ListBullet"/>
        <w:rPr>
          <w:lang w:val="en"/>
        </w:rPr>
      </w:pPr>
      <w:r>
        <w:rPr>
          <w:lang w:val="en"/>
        </w:rPr>
        <w:t xml:space="preserve">MT strategy building aligned with Marketing, </w:t>
      </w:r>
      <w:r w:rsidR="00BD412A">
        <w:rPr>
          <w:lang w:val="en"/>
        </w:rPr>
        <w:t>trade marketing &amp; GM &amp; team deployment</w:t>
      </w:r>
    </w:p>
    <w:p w14:paraId="3CDE4933" w14:textId="77777777" w:rsidR="009A0E93" w:rsidRDefault="009A0E93" w:rsidP="00BD412A">
      <w:pPr>
        <w:pStyle w:val="ListBullet"/>
        <w:rPr>
          <w:lang w:val="en"/>
        </w:rPr>
      </w:pPr>
      <w:r>
        <w:rPr>
          <w:lang w:val="en"/>
        </w:rPr>
        <w:t>Support KAMs to develop their account plans in short &amp; long run.</w:t>
      </w:r>
    </w:p>
    <w:p w14:paraId="36AB08B0" w14:textId="77777777" w:rsidR="009A0E93" w:rsidRDefault="009A0E93" w:rsidP="00BD412A">
      <w:pPr>
        <w:pStyle w:val="ListBullet"/>
        <w:rPr>
          <w:lang w:val="en"/>
        </w:rPr>
      </w:pPr>
      <w:r>
        <w:rPr>
          <w:lang w:val="en"/>
        </w:rPr>
        <w:t>Guide &amp; direct Ops team for in-store fundamental execution &amp; target delivery</w:t>
      </w:r>
    </w:p>
    <w:p w14:paraId="5A7915A3" w14:textId="77777777" w:rsidR="009A0E93" w:rsidRDefault="009A0E93" w:rsidP="00BD412A">
      <w:pPr>
        <w:pStyle w:val="ListBullet"/>
        <w:rPr>
          <w:lang w:val="en"/>
        </w:rPr>
      </w:pPr>
      <w:r>
        <w:rPr>
          <w:lang w:val="en"/>
        </w:rPr>
        <w:t>Develop all KPIs. to the team ( KAM &amp; Ops) &amp; staff career path development</w:t>
      </w:r>
    </w:p>
    <w:p w14:paraId="723FF5EA" w14:textId="77777777" w:rsidR="009A0E93" w:rsidRDefault="009A0E93" w:rsidP="00BD412A">
      <w:pPr>
        <w:pStyle w:val="ListBullet"/>
        <w:rPr>
          <w:lang w:val="en"/>
        </w:rPr>
      </w:pPr>
      <w:r>
        <w:rPr>
          <w:lang w:val="en"/>
        </w:rPr>
        <w:t>Handle annual contracts and join business plan with customers</w:t>
      </w:r>
    </w:p>
    <w:p w14:paraId="1AC9FAD6" w14:textId="77777777" w:rsidR="009A0E93" w:rsidRDefault="009A0E93" w:rsidP="00BD412A">
      <w:pPr>
        <w:pStyle w:val="ListBullet"/>
        <w:rPr>
          <w:lang w:val="en"/>
        </w:rPr>
      </w:pPr>
      <w:bookmarkStart w:id="3" w:name="OLE_LINK3"/>
      <w:bookmarkStart w:id="4" w:name="OLE_LINK4"/>
      <w:r>
        <w:rPr>
          <w:lang w:val="en"/>
        </w:rPr>
        <w:t>Enhance customer relationship &amp; new customer development in Modern Trade sectors</w:t>
      </w:r>
    </w:p>
    <w:bookmarkEnd w:id="3"/>
    <w:bookmarkEnd w:id="4"/>
    <w:p w14:paraId="51A89BB6" w14:textId="77777777" w:rsidR="001A3A46" w:rsidRDefault="001A3A46" w:rsidP="001A3A46">
      <w:pPr>
        <w:pStyle w:val="Heading2"/>
      </w:pPr>
      <w:r>
        <w:t>senior key account manager | kimberly clark | 06-2013 to 05-2015</w:t>
      </w:r>
    </w:p>
    <w:p w14:paraId="4C6A8941" w14:textId="77777777" w:rsidR="004F1443" w:rsidRPr="004F1443" w:rsidRDefault="004F1443" w:rsidP="004F1443">
      <w:pPr>
        <w:pStyle w:val="ListBullet"/>
        <w:rPr>
          <w:lang w:val="en"/>
        </w:rPr>
      </w:pPr>
      <w:r>
        <w:rPr>
          <w:color w:val="auto"/>
          <w:lang w:val="en"/>
        </w:rPr>
        <w:t>In charge of SGC account- the biggest MT customer with 40% contribution on sales and profitability in term of customer margin</w:t>
      </w:r>
    </w:p>
    <w:p w14:paraId="2E207149" w14:textId="77777777" w:rsidR="004F1443" w:rsidRDefault="004F1443" w:rsidP="004F1443">
      <w:pPr>
        <w:pStyle w:val="ListBullet"/>
        <w:rPr>
          <w:lang w:val="en"/>
        </w:rPr>
      </w:pPr>
      <w:r w:rsidRPr="006D7105">
        <w:rPr>
          <w:lang w:val="en"/>
        </w:rPr>
        <w:lastRenderedPageBreak/>
        <w:t>Manage account to deliver targets of sales, trade spending, visibility a</w:t>
      </w:r>
      <w:r>
        <w:rPr>
          <w:lang w:val="en"/>
        </w:rPr>
        <w:t>nd available assortment</w:t>
      </w:r>
      <w:r>
        <w:rPr>
          <w:lang w:val="en"/>
        </w:rPr>
        <w:br/>
        <w:t>Roles</w:t>
      </w:r>
    </w:p>
    <w:p w14:paraId="2DA6BBDC" w14:textId="77777777" w:rsidR="004F1443" w:rsidRDefault="004F1443" w:rsidP="004F1443">
      <w:pPr>
        <w:pStyle w:val="ListBullet"/>
        <w:rPr>
          <w:lang w:val="en"/>
        </w:rPr>
      </w:pPr>
      <w:r w:rsidRPr="006D7105">
        <w:rPr>
          <w:lang w:val="en"/>
        </w:rPr>
        <w:t>Win with customers for yearly trading term negotiation, selling the channel initiatives, daily business volume prom</w:t>
      </w:r>
      <w:r>
        <w:rPr>
          <w:lang w:val="en"/>
        </w:rPr>
        <w:t>otion/non-promotion planning.</w:t>
      </w:r>
    </w:p>
    <w:p w14:paraId="7081C58E" w14:textId="77777777" w:rsidR="004F1443" w:rsidRDefault="004F1443" w:rsidP="004F1443">
      <w:pPr>
        <w:pStyle w:val="ListBullet"/>
        <w:rPr>
          <w:lang w:val="en"/>
        </w:rPr>
      </w:pPr>
      <w:r w:rsidRPr="006D7105">
        <w:rPr>
          <w:lang w:val="en"/>
        </w:rPr>
        <w:t>Operational business plan for developing customer strategy, building and managing budget, identifying and winnin</w:t>
      </w:r>
      <w:r>
        <w:rPr>
          <w:lang w:val="en"/>
        </w:rPr>
        <w:t>g new business opportunities.</w:t>
      </w:r>
    </w:p>
    <w:p w14:paraId="3D84C23C" w14:textId="77777777" w:rsidR="004F1443" w:rsidRDefault="004F1443" w:rsidP="004F1443">
      <w:pPr>
        <w:pStyle w:val="ListBullet"/>
        <w:rPr>
          <w:lang w:val="en"/>
        </w:rPr>
      </w:pPr>
      <w:r w:rsidRPr="006D7105">
        <w:rPr>
          <w:lang w:val="en"/>
        </w:rPr>
        <w:t>Monitor execution :</w:t>
      </w:r>
    </w:p>
    <w:p w14:paraId="291C5622" w14:textId="77777777" w:rsidR="004F1443" w:rsidRDefault="004F1443" w:rsidP="004F1443">
      <w:pPr>
        <w:pStyle w:val="ListBullet"/>
        <w:numPr>
          <w:ilvl w:val="1"/>
          <w:numId w:val="21"/>
        </w:numPr>
        <w:rPr>
          <w:lang w:val="en"/>
        </w:rPr>
      </w:pPr>
      <w:r w:rsidRPr="006D7105">
        <w:rPr>
          <w:lang w:val="en"/>
        </w:rPr>
        <w:t>Develop and keep updated account plan to the standard</w:t>
      </w:r>
    </w:p>
    <w:p w14:paraId="3F212421" w14:textId="77777777" w:rsidR="004F1443" w:rsidRDefault="004F1443" w:rsidP="004F1443">
      <w:pPr>
        <w:pStyle w:val="ListBullet"/>
        <w:numPr>
          <w:ilvl w:val="1"/>
          <w:numId w:val="21"/>
        </w:numPr>
        <w:rPr>
          <w:lang w:val="en"/>
        </w:rPr>
      </w:pPr>
      <w:r w:rsidRPr="006D7105">
        <w:rPr>
          <w:lang w:val="en"/>
        </w:rPr>
        <w:t>Monitor and performance and compliance, taking corrective action where necessary</w:t>
      </w:r>
    </w:p>
    <w:p w14:paraId="7573CE4B" w14:textId="77777777" w:rsidR="004F1443" w:rsidRDefault="004F1443" w:rsidP="004F1443">
      <w:pPr>
        <w:pStyle w:val="ListBullet"/>
        <w:numPr>
          <w:ilvl w:val="1"/>
          <w:numId w:val="21"/>
        </w:numPr>
        <w:rPr>
          <w:lang w:val="en"/>
        </w:rPr>
      </w:pPr>
      <w:r w:rsidRPr="006D7105">
        <w:rPr>
          <w:lang w:val="en"/>
        </w:rPr>
        <w:t>Ensure clear communication and adherence of pricing and promotions</w:t>
      </w:r>
    </w:p>
    <w:p w14:paraId="76BDF7F2" w14:textId="77777777" w:rsidR="004F1443" w:rsidRPr="004F1443" w:rsidRDefault="004F1443" w:rsidP="004F1443">
      <w:pPr>
        <w:pStyle w:val="ListBullet"/>
        <w:numPr>
          <w:ilvl w:val="1"/>
          <w:numId w:val="21"/>
        </w:numPr>
        <w:rPr>
          <w:lang w:val="en"/>
        </w:rPr>
      </w:pPr>
      <w:r>
        <w:rPr>
          <w:color w:val="auto"/>
          <w:lang w:val="en"/>
        </w:rPr>
        <w:t>Communicate clearly company program and business updates to the customers</w:t>
      </w:r>
    </w:p>
    <w:p w14:paraId="70DE03E9" w14:textId="77777777" w:rsidR="004F1443" w:rsidRDefault="004F1443" w:rsidP="004F1443">
      <w:pPr>
        <w:pStyle w:val="ListBullet"/>
        <w:numPr>
          <w:ilvl w:val="1"/>
          <w:numId w:val="21"/>
        </w:numPr>
        <w:rPr>
          <w:lang w:val="en"/>
        </w:rPr>
      </w:pPr>
      <w:r>
        <w:rPr>
          <w:color w:val="auto"/>
          <w:lang w:val="en"/>
        </w:rPr>
        <w:t>Organize regularly the joint business review accordingly for each type of customers.</w:t>
      </w:r>
    </w:p>
    <w:p w14:paraId="1048EB5F" w14:textId="5D6F0329" w:rsidR="004F1443" w:rsidRDefault="00E91984" w:rsidP="004F1443">
      <w:pPr>
        <w:pStyle w:val="ListBullet"/>
        <w:rPr>
          <w:lang w:val="en"/>
        </w:rPr>
      </w:pPr>
      <w:r>
        <w:rPr>
          <w:lang w:val="en"/>
        </w:rPr>
        <w:t>Achievements</w:t>
      </w:r>
      <w:r w:rsidR="004F1443">
        <w:rPr>
          <w:lang w:val="en"/>
        </w:rPr>
        <w:t>:</w:t>
      </w:r>
    </w:p>
    <w:p w14:paraId="587A5A60" w14:textId="77777777" w:rsidR="004F1443" w:rsidRDefault="004F1443" w:rsidP="004F1443">
      <w:pPr>
        <w:pStyle w:val="ListBullet"/>
        <w:numPr>
          <w:ilvl w:val="1"/>
          <w:numId w:val="21"/>
        </w:numPr>
        <w:rPr>
          <w:lang w:val="en"/>
        </w:rPr>
      </w:pPr>
      <w:r w:rsidRPr="006D7105">
        <w:rPr>
          <w:lang w:val="en"/>
        </w:rPr>
        <w:t xml:space="preserve">Outstanding Average growth 2nd haft </w:t>
      </w:r>
      <w:proofErr w:type="gramStart"/>
      <w:r w:rsidRPr="006D7105">
        <w:rPr>
          <w:lang w:val="en"/>
        </w:rPr>
        <w:t>2013 :</w:t>
      </w:r>
      <w:proofErr w:type="gramEnd"/>
      <w:r w:rsidRPr="006D7105">
        <w:rPr>
          <w:lang w:val="en"/>
        </w:rPr>
        <w:t xml:space="preserve"> 36%, compare to 1st half 2013 of 12% only, remaining more than 50% growth for Q1 2014 w</w:t>
      </w:r>
      <w:r>
        <w:rPr>
          <w:lang w:val="en"/>
        </w:rPr>
        <w:t>ithin trade spending approved</w:t>
      </w:r>
    </w:p>
    <w:p w14:paraId="68E9FDEC" w14:textId="77777777" w:rsidR="001A3A46" w:rsidRPr="004F1443" w:rsidRDefault="004F1443" w:rsidP="004F1443">
      <w:pPr>
        <w:pStyle w:val="ListBullet"/>
        <w:numPr>
          <w:ilvl w:val="1"/>
          <w:numId w:val="21"/>
        </w:numPr>
        <w:rPr>
          <w:lang w:val="en"/>
        </w:rPr>
      </w:pPr>
      <w:r w:rsidRPr="006D7105">
        <w:rPr>
          <w:lang w:val="en"/>
        </w:rPr>
        <w:t>Deeply understanding the most complex MT account in Vietnam and built a sound and sustainable relationship with SGC in term of business cooperation.</w:t>
      </w:r>
    </w:p>
    <w:p w14:paraId="73BF39E5" w14:textId="77777777" w:rsidR="009A5770" w:rsidRDefault="009A5770" w:rsidP="009A5770">
      <w:pPr>
        <w:pStyle w:val="Heading2"/>
      </w:pPr>
      <w:r>
        <w:t>Category manager in 3 years, before as management trainee | metro cash &amp; ca</w:t>
      </w:r>
      <w:r w:rsidR="001A3A46">
        <w:t>rry vietnam | 08-2008 to 05-2013</w:t>
      </w:r>
    </w:p>
    <w:p w14:paraId="0A1D0D5E" w14:textId="77777777" w:rsidR="001617DE" w:rsidRPr="00B92899" w:rsidRDefault="001617DE" w:rsidP="00B92899">
      <w:pPr>
        <w:pStyle w:val="ListBullet"/>
        <w:rPr>
          <w:b/>
          <w:bCs/>
          <w:lang w:val="en"/>
        </w:rPr>
      </w:pPr>
      <w:r w:rsidRPr="00A44254">
        <w:rPr>
          <w:b/>
          <w:lang w:val="en"/>
        </w:rPr>
        <w:t>Category Manager</w:t>
      </w:r>
      <w:r>
        <w:rPr>
          <w:lang w:val="en"/>
        </w:rPr>
        <w:t xml:space="preserve"> - Laundry and Household Cleaner, cum. Personal care, Shaving, Hair Care and Health Care in specific period at Metro cash &amp; carry Viet Nam</w:t>
      </w:r>
      <w:r w:rsidR="00B92899">
        <w:rPr>
          <w:lang w:val="en"/>
        </w:rPr>
        <w:t xml:space="preserve"> as a business unit</w:t>
      </w:r>
    </w:p>
    <w:p w14:paraId="17967657" w14:textId="77777777" w:rsidR="001617DE" w:rsidRDefault="001617DE" w:rsidP="00B92899">
      <w:pPr>
        <w:pStyle w:val="ListBullet"/>
        <w:rPr>
          <w:lang w:val="en"/>
        </w:rPr>
      </w:pPr>
      <w:r>
        <w:rPr>
          <w:lang w:val="en"/>
        </w:rPr>
        <w:t>In charge of above categories- the biggest categ</w:t>
      </w:r>
      <w:r w:rsidR="00B92899">
        <w:rPr>
          <w:lang w:val="en"/>
        </w:rPr>
        <w:t xml:space="preserve">ories </w:t>
      </w:r>
      <w:r>
        <w:rPr>
          <w:lang w:val="en"/>
        </w:rPr>
        <w:t>with 31% and 32% sales and profitability contribution accordingly.</w:t>
      </w:r>
    </w:p>
    <w:p w14:paraId="02469B03" w14:textId="77777777" w:rsidR="001617DE" w:rsidRPr="00B92899" w:rsidRDefault="001617DE" w:rsidP="00B92899">
      <w:pPr>
        <w:pStyle w:val="ListBullet"/>
        <w:rPr>
          <w:b/>
          <w:bCs/>
          <w:lang w:val="en"/>
        </w:rPr>
      </w:pPr>
      <w:r>
        <w:rPr>
          <w:lang w:val="en"/>
        </w:rPr>
        <w:t>Manage above defined product to satisfy customers’ need, achieving sales, and stock and profit target.</w:t>
      </w:r>
    </w:p>
    <w:p w14:paraId="69B5666E" w14:textId="77777777" w:rsidR="001617DE" w:rsidRDefault="00B92899" w:rsidP="00B92899">
      <w:pPr>
        <w:pStyle w:val="ListBullet"/>
        <w:rPr>
          <w:lang w:val="en"/>
        </w:rPr>
      </w:pPr>
      <w:r>
        <w:rPr>
          <w:lang w:val="en"/>
        </w:rPr>
        <w:t>Manage +2</w:t>
      </w:r>
      <w:r w:rsidR="001617DE" w:rsidRPr="00AE2164">
        <w:rPr>
          <w:lang w:val="en"/>
        </w:rPr>
        <w:t>00 suppliers w</w:t>
      </w:r>
      <w:r>
        <w:rPr>
          <w:lang w:val="en"/>
        </w:rPr>
        <w:t>ith annual contract negotiation &amp; handle + 1500 negotiations per year</w:t>
      </w:r>
    </w:p>
    <w:p w14:paraId="6F276779" w14:textId="77777777" w:rsidR="001617DE" w:rsidRDefault="001617DE" w:rsidP="00B92899">
      <w:pPr>
        <w:pStyle w:val="ListBullet"/>
        <w:rPr>
          <w:lang w:val="en"/>
        </w:rPr>
      </w:pPr>
      <w:r w:rsidRPr="00AE2164">
        <w:rPr>
          <w:lang w:val="en"/>
        </w:rPr>
        <w:t>Be responsible for Assortment, Inventory, Shelf Space and Promotions.</w:t>
      </w:r>
    </w:p>
    <w:p w14:paraId="55B971CF" w14:textId="77777777" w:rsidR="001617DE" w:rsidRDefault="001617DE" w:rsidP="00B92899">
      <w:pPr>
        <w:pStyle w:val="ListBullet"/>
        <w:rPr>
          <w:lang w:val="en"/>
        </w:rPr>
      </w:pPr>
      <w:r w:rsidRPr="00AE2164">
        <w:rPr>
          <w:lang w:val="en"/>
        </w:rPr>
        <w:t>Develop</w:t>
      </w:r>
      <w:r w:rsidR="00B92899">
        <w:rPr>
          <w:lang w:val="en"/>
        </w:rPr>
        <w:t xml:space="preserve"> and maintain Price S</w:t>
      </w:r>
      <w:r w:rsidRPr="00AE2164">
        <w:rPr>
          <w:lang w:val="en"/>
        </w:rPr>
        <w:t xml:space="preserve">trategy for the Categories with </w:t>
      </w:r>
      <w:r w:rsidR="00B92899" w:rsidRPr="00AE2164">
        <w:rPr>
          <w:lang w:val="en"/>
        </w:rPr>
        <w:t>marketing</w:t>
      </w:r>
      <w:r w:rsidRPr="00AE2164">
        <w:rPr>
          <w:lang w:val="en"/>
        </w:rPr>
        <w:t xml:space="preserve"> department.</w:t>
      </w:r>
    </w:p>
    <w:p w14:paraId="464FFEEC" w14:textId="77777777" w:rsidR="001617DE" w:rsidRDefault="001617DE" w:rsidP="00B92899">
      <w:pPr>
        <w:pStyle w:val="ListBullet"/>
        <w:rPr>
          <w:lang w:val="en"/>
        </w:rPr>
      </w:pPr>
      <w:r w:rsidRPr="00AE2164">
        <w:rPr>
          <w:lang w:val="en"/>
        </w:rPr>
        <w:t>Keep up to date with Market Trends and deliver innovation and excitement to the range</w:t>
      </w:r>
    </w:p>
    <w:p w14:paraId="05F36CB8" w14:textId="77777777" w:rsidR="001617DE" w:rsidRDefault="001617DE" w:rsidP="00B92899">
      <w:pPr>
        <w:pStyle w:val="ListBullet"/>
        <w:rPr>
          <w:lang w:val="en"/>
        </w:rPr>
      </w:pPr>
      <w:r w:rsidRPr="00AE2164">
        <w:rPr>
          <w:lang w:val="en"/>
        </w:rPr>
        <w:t>Manage the performance of defined product category in terms of pricing, promotion, assortment, planning and allocation</w:t>
      </w:r>
    </w:p>
    <w:p w14:paraId="669E7F2C" w14:textId="77777777" w:rsidR="001617DE" w:rsidRDefault="001617DE" w:rsidP="00B92899">
      <w:pPr>
        <w:pStyle w:val="ListBullet"/>
        <w:rPr>
          <w:lang w:val="en"/>
        </w:rPr>
      </w:pPr>
      <w:r w:rsidRPr="00AE2164">
        <w:rPr>
          <w:lang w:val="en"/>
        </w:rPr>
        <w:t>Research, analyze and evaluate market to identify target customer's needs and product opportunities.</w:t>
      </w:r>
    </w:p>
    <w:p w14:paraId="69819AE4" w14:textId="77777777" w:rsidR="001617DE" w:rsidRDefault="001617DE" w:rsidP="00B92899">
      <w:pPr>
        <w:pStyle w:val="ListBullet"/>
        <w:rPr>
          <w:lang w:val="en"/>
        </w:rPr>
      </w:pPr>
      <w:r w:rsidRPr="00AE2164">
        <w:rPr>
          <w:lang w:val="en"/>
        </w:rPr>
        <w:t>Design and implement with Merchandising Planograms delivering correct space allocation.</w:t>
      </w:r>
    </w:p>
    <w:p w14:paraId="2C2009DA" w14:textId="77777777" w:rsidR="001617DE" w:rsidRDefault="001617DE" w:rsidP="00B92899">
      <w:pPr>
        <w:pStyle w:val="ListBullet"/>
        <w:rPr>
          <w:lang w:val="en"/>
        </w:rPr>
      </w:pPr>
      <w:r w:rsidRPr="00AE2164">
        <w:rPr>
          <w:lang w:val="en"/>
        </w:rPr>
        <w:t>Ensure clear communication and understanding to Operations of any action taken that impacts on Customers or Stores</w:t>
      </w:r>
    </w:p>
    <w:p w14:paraId="6426AEAF" w14:textId="77777777" w:rsidR="001617DE" w:rsidRPr="00AE2164" w:rsidRDefault="001617DE" w:rsidP="00B92899">
      <w:pPr>
        <w:pStyle w:val="ListBullet"/>
        <w:rPr>
          <w:lang w:val="en"/>
        </w:rPr>
      </w:pPr>
      <w:r w:rsidRPr="00AE2164">
        <w:rPr>
          <w:lang w:val="en"/>
        </w:rPr>
        <w:t>Maintain professional internal and external relationships that meet company core values</w:t>
      </w:r>
    </w:p>
    <w:p w14:paraId="3B085C25" w14:textId="77777777" w:rsidR="001617DE" w:rsidRPr="00B92899" w:rsidRDefault="00B92899" w:rsidP="00B92899">
      <w:pPr>
        <w:pStyle w:val="ListBullet"/>
        <w:numPr>
          <w:ilvl w:val="0"/>
          <w:numId w:val="0"/>
        </w:numPr>
        <w:rPr>
          <w:b/>
          <w:lang w:val="en"/>
        </w:rPr>
      </w:pPr>
      <w:r>
        <w:rPr>
          <w:b/>
          <w:lang w:val="en"/>
        </w:rPr>
        <w:t>Achievement</w:t>
      </w:r>
    </w:p>
    <w:p w14:paraId="4AC3D8D9" w14:textId="77777777" w:rsidR="001617DE" w:rsidRDefault="001617DE" w:rsidP="00B92899">
      <w:pPr>
        <w:pStyle w:val="ListBullet"/>
        <w:rPr>
          <w:lang w:val="en"/>
        </w:rPr>
      </w:pPr>
      <w:r>
        <w:rPr>
          <w:lang w:val="en"/>
        </w:rPr>
        <w:t>Drive total categories successfully as POWER categories</w:t>
      </w:r>
    </w:p>
    <w:p w14:paraId="5662DBC4" w14:textId="77777777" w:rsidR="001617DE" w:rsidRPr="008270C0" w:rsidRDefault="001617DE" w:rsidP="00B92899">
      <w:pPr>
        <w:pStyle w:val="ListBullet"/>
        <w:rPr>
          <w:b/>
          <w:bCs/>
          <w:lang w:val="en"/>
        </w:rPr>
      </w:pPr>
      <w:r>
        <w:rPr>
          <w:lang w:val="en"/>
        </w:rPr>
        <w:t>Sales and profit growth for responsible categories: +33% and +37%</w:t>
      </w:r>
    </w:p>
    <w:p w14:paraId="2995CD5D" w14:textId="77777777" w:rsidR="001617DE" w:rsidRPr="001C5AFD" w:rsidRDefault="001617DE" w:rsidP="00B92899">
      <w:pPr>
        <w:pStyle w:val="ListBullet"/>
        <w:rPr>
          <w:b/>
          <w:bCs/>
          <w:lang w:val="en"/>
        </w:rPr>
      </w:pPr>
      <w:r>
        <w:rPr>
          <w:lang w:val="en"/>
        </w:rPr>
        <w:t>Achievement of other commercial KPI’s: Cash margin, later income, Old stock, Stock rotation, Core customer share, stock Correction and Availability</w:t>
      </w:r>
    </w:p>
    <w:p w14:paraId="72F4367C" w14:textId="77777777" w:rsidR="001617DE" w:rsidRPr="005409AE" w:rsidRDefault="001617DE" w:rsidP="00B92899">
      <w:pPr>
        <w:pStyle w:val="ListBullet"/>
        <w:rPr>
          <w:b/>
          <w:bCs/>
          <w:lang w:val="en"/>
        </w:rPr>
      </w:pPr>
      <w:r>
        <w:rPr>
          <w:lang w:val="en"/>
        </w:rPr>
        <w:t>Customer- focused</w:t>
      </w:r>
    </w:p>
    <w:p w14:paraId="1DDB1AC0" w14:textId="77777777" w:rsidR="001617DE" w:rsidRPr="00AC3C9F" w:rsidRDefault="001617DE" w:rsidP="00B92899">
      <w:pPr>
        <w:pStyle w:val="ListBullet"/>
        <w:rPr>
          <w:b/>
          <w:bCs/>
          <w:lang w:val="en"/>
        </w:rPr>
      </w:pPr>
      <w:r>
        <w:rPr>
          <w:lang w:val="en"/>
        </w:rPr>
        <w:t>Strong in analysis ability and good in data/ figures</w:t>
      </w:r>
    </w:p>
    <w:p w14:paraId="799DFA35" w14:textId="77777777" w:rsidR="001617DE" w:rsidRPr="003A12EF" w:rsidRDefault="001617DE" w:rsidP="00B92899">
      <w:pPr>
        <w:pStyle w:val="ListBullet"/>
        <w:rPr>
          <w:b/>
          <w:bCs/>
          <w:lang w:val="en"/>
        </w:rPr>
      </w:pPr>
      <w:r>
        <w:rPr>
          <w:lang w:val="en"/>
        </w:rPr>
        <w:t>Advanced in contract negotiation to nearly 100 responsible suppliers</w:t>
      </w:r>
    </w:p>
    <w:p w14:paraId="3C94C7E1" w14:textId="77777777" w:rsidR="001617DE" w:rsidRPr="008270C0" w:rsidRDefault="001617DE" w:rsidP="00B92899">
      <w:pPr>
        <w:pStyle w:val="ListBullet"/>
        <w:rPr>
          <w:b/>
          <w:bCs/>
          <w:lang w:val="en"/>
        </w:rPr>
      </w:pPr>
      <w:r>
        <w:rPr>
          <w:lang w:val="en"/>
        </w:rPr>
        <w:lastRenderedPageBreak/>
        <w:t>Good at strategic business planning and category management</w:t>
      </w:r>
    </w:p>
    <w:p w14:paraId="32C4C9B2" w14:textId="77777777" w:rsidR="001617DE" w:rsidRPr="001617DE" w:rsidRDefault="001617DE" w:rsidP="001617DE">
      <w:pPr>
        <w:rPr>
          <w:lang w:val="en"/>
        </w:rPr>
      </w:pPr>
    </w:p>
    <w:p w14:paraId="427A8C07" w14:textId="77777777" w:rsidR="001B29CF" w:rsidRPr="001B29CF" w:rsidRDefault="001B29CF" w:rsidP="009A5770">
      <w:pPr>
        <w:pStyle w:val="ListBullet"/>
        <w:numPr>
          <w:ilvl w:val="0"/>
          <w:numId w:val="0"/>
        </w:numPr>
        <w:ind w:left="216"/>
      </w:pPr>
    </w:p>
    <w:sectPr w:rsidR="001B29CF" w:rsidRPr="001B29C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9CDF0" w14:textId="77777777" w:rsidR="00CA6BB9" w:rsidRDefault="00CA6BB9">
      <w:pPr>
        <w:spacing w:after="0"/>
      </w:pPr>
      <w:r>
        <w:separator/>
      </w:r>
    </w:p>
  </w:endnote>
  <w:endnote w:type="continuationSeparator" w:id="0">
    <w:p w14:paraId="29981C69" w14:textId="77777777" w:rsidR="00CA6BB9" w:rsidRDefault="00CA6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24AA" w14:textId="39BA0EC9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94D0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ED604" w14:textId="77777777" w:rsidR="00CA6BB9" w:rsidRDefault="00CA6BB9">
      <w:pPr>
        <w:spacing w:after="0"/>
      </w:pPr>
      <w:r>
        <w:separator/>
      </w:r>
    </w:p>
  </w:footnote>
  <w:footnote w:type="continuationSeparator" w:id="0">
    <w:p w14:paraId="6976B076" w14:textId="77777777" w:rsidR="00CA6BB9" w:rsidRDefault="00CA6B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6A00C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A6E4DB8"/>
    <w:multiLevelType w:val="hybridMultilevel"/>
    <w:tmpl w:val="3550C3DC"/>
    <w:lvl w:ilvl="0" w:tplc="E7789726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18430C4"/>
    <w:multiLevelType w:val="hybridMultilevel"/>
    <w:tmpl w:val="0174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3861D87"/>
    <w:multiLevelType w:val="hybridMultilevel"/>
    <w:tmpl w:val="1A5EFDD2"/>
    <w:lvl w:ilvl="0" w:tplc="E77897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07308"/>
    <w:multiLevelType w:val="hybridMultilevel"/>
    <w:tmpl w:val="7D409D86"/>
    <w:lvl w:ilvl="0" w:tplc="E77897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8"/>
  </w:num>
  <w:num w:numId="16">
    <w:abstractNumId w:val="13"/>
  </w:num>
  <w:num w:numId="17">
    <w:abstractNumId w:val="17"/>
  </w:num>
  <w:num w:numId="18">
    <w:abstractNumId w:val="10"/>
  </w:num>
  <w:num w:numId="19">
    <w:abstractNumId w:val="21"/>
  </w:num>
  <w:num w:numId="20">
    <w:abstractNumId w:val="19"/>
  </w:num>
  <w:num w:numId="21">
    <w:abstractNumId w:val="11"/>
  </w:num>
  <w:num w:numId="22">
    <w:abstractNumId w:val="16"/>
  </w:num>
  <w:num w:numId="23">
    <w:abstractNumId w:val="20"/>
  </w:num>
  <w:num w:numId="24">
    <w:abstractNumId w:val="22"/>
  </w:num>
  <w:num w:numId="25">
    <w:abstractNumId w:val="23"/>
  </w:num>
  <w:num w:numId="26">
    <w:abstractNumId w:val="12"/>
  </w:num>
  <w:num w:numId="27">
    <w:abstractNumId w:val="11"/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1B"/>
    <w:rsid w:val="000306DB"/>
    <w:rsid w:val="00044CC1"/>
    <w:rsid w:val="000667D0"/>
    <w:rsid w:val="00082E29"/>
    <w:rsid w:val="000A4F59"/>
    <w:rsid w:val="000E6493"/>
    <w:rsid w:val="00141A4C"/>
    <w:rsid w:val="001617DE"/>
    <w:rsid w:val="00174201"/>
    <w:rsid w:val="001A3A46"/>
    <w:rsid w:val="001B29CF"/>
    <w:rsid w:val="0028220F"/>
    <w:rsid w:val="002E607C"/>
    <w:rsid w:val="00356C14"/>
    <w:rsid w:val="003A1910"/>
    <w:rsid w:val="003F479A"/>
    <w:rsid w:val="00431030"/>
    <w:rsid w:val="00444C9B"/>
    <w:rsid w:val="0045241B"/>
    <w:rsid w:val="004C13C2"/>
    <w:rsid w:val="004C47BB"/>
    <w:rsid w:val="004F1443"/>
    <w:rsid w:val="00551F65"/>
    <w:rsid w:val="00557762"/>
    <w:rsid w:val="005E04DD"/>
    <w:rsid w:val="00617B26"/>
    <w:rsid w:val="006270A9"/>
    <w:rsid w:val="00675956"/>
    <w:rsid w:val="00681034"/>
    <w:rsid w:val="006D7105"/>
    <w:rsid w:val="00734547"/>
    <w:rsid w:val="0079424F"/>
    <w:rsid w:val="00794FEC"/>
    <w:rsid w:val="007C046A"/>
    <w:rsid w:val="00816216"/>
    <w:rsid w:val="0087734B"/>
    <w:rsid w:val="00893CF0"/>
    <w:rsid w:val="008A6A39"/>
    <w:rsid w:val="00905B30"/>
    <w:rsid w:val="00911B44"/>
    <w:rsid w:val="009A0E93"/>
    <w:rsid w:val="009A5770"/>
    <w:rsid w:val="009D5933"/>
    <w:rsid w:val="009E3DB9"/>
    <w:rsid w:val="00A23215"/>
    <w:rsid w:val="00A572F8"/>
    <w:rsid w:val="00AA001B"/>
    <w:rsid w:val="00AA7822"/>
    <w:rsid w:val="00B21D8F"/>
    <w:rsid w:val="00B530B9"/>
    <w:rsid w:val="00B92899"/>
    <w:rsid w:val="00BC4F72"/>
    <w:rsid w:val="00BD412A"/>
    <w:rsid w:val="00BD768D"/>
    <w:rsid w:val="00BE125D"/>
    <w:rsid w:val="00C61F8E"/>
    <w:rsid w:val="00CA23B3"/>
    <w:rsid w:val="00CA6BB9"/>
    <w:rsid w:val="00CC3690"/>
    <w:rsid w:val="00CF4C25"/>
    <w:rsid w:val="00D34C5F"/>
    <w:rsid w:val="00D57AB6"/>
    <w:rsid w:val="00D61DA4"/>
    <w:rsid w:val="00D6448B"/>
    <w:rsid w:val="00D94D05"/>
    <w:rsid w:val="00DF52E7"/>
    <w:rsid w:val="00E1697C"/>
    <w:rsid w:val="00E83E4B"/>
    <w:rsid w:val="00E85877"/>
    <w:rsid w:val="00E91984"/>
    <w:rsid w:val="00ED0D1F"/>
    <w:rsid w:val="00F77A82"/>
    <w:rsid w:val="00FC5697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D7BB9"/>
  <w15:chartTrackingRefBased/>
  <w15:docId w15:val="{8B5C48FC-DC7C-40DC-8962-A7C057A8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customStyle="1" w:styleId="contentwithlineboldorg3">
    <w:name w:val="contentwithline boldorg3"/>
    <w:basedOn w:val="Normal"/>
    <w:rsid w:val="009A0E9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 w:bidi="ur-PK"/>
    </w:rPr>
  </w:style>
  <w:style w:type="paragraph" w:styleId="NormalWeb">
    <w:name w:val="Normal (Web)"/>
    <w:basedOn w:val="Normal"/>
    <w:rsid w:val="001617D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 w:bidi="ur-PK"/>
    </w:rPr>
  </w:style>
  <w:style w:type="paragraph" w:customStyle="1" w:styleId="columntopmargin">
    <w:name w:val="column topmargin"/>
    <w:basedOn w:val="Normal"/>
    <w:rsid w:val="00A232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D697B966594EA4BAC6BB376401E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DFE33-1766-4DE9-92D3-903A594694E8}"/>
      </w:docPartPr>
      <w:docPartBody>
        <w:p w:rsidR="00BD49AE" w:rsidRDefault="00C869F1">
          <w:pPr>
            <w:pStyle w:val="D8D697B966594EA4BAC6BB376401E468"/>
          </w:pPr>
          <w:r>
            <w:t>Skills &amp; Abilities</w:t>
          </w:r>
        </w:p>
      </w:docPartBody>
    </w:docPart>
    <w:docPart>
      <w:docPartPr>
        <w:name w:val="252C976BEDB7437F95E7BD4E44DF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09523-9301-400F-B45E-42BFBB33E6FF}"/>
      </w:docPartPr>
      <w:docPartBody>
        <w:p w:rsidR="00BD49AE" w:rsidRDefault="00C869F1">
          <w:pPr>
            <w:pStyle w:val="252C976BEDB7437F95E7BD4E44DF9A20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F1"/>
    <w:rsid w:val="00393971"/>
    <w:rsid w:val="003B7D45"/>
    <w:rsid w:val="00462E66"/>
    <w:rsid w:val="00860862"/>
    <w:rsid w:val="008C46B2"/>
    <w:rsid w:val="00BD49AE"/>
    <w:rsid w:val="00C869F1"/>
    <w:rsid w:val="00D1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F2E099C5F84199A8952B40333D26CD">
    <w:name w:val="A6F2E099C5F84199A8952B40333D26CD"/>
  </w:style>
  <w:style w:type="paragraph" w:customStyle="1" w:styleId="E3BD5B8E75994E4D8443FF2D788AA8E8">
    <w:name w:val="E3BD5B8E75994E4D8443FF2D788AA8E8"/>
  </w:style>
  <w:style w:type="paragraph" w:customStyle="1" w:styleId="D2C45284DD974F38AF23430C18A668C0">
    <w:name w:val="D2C45284DD974F38AF23430C18A668C0"/>
  </w:style>
  <w:style w:type="paragraph" w:customStyle="1" w:styleId="DAEF778143C246848A773E1581C793B6">
    <w:name w:val="DAEF778143C246848A773E1581C793B6"/>
  </w:style>
  <w:style w:type="paragraph" w:customStyle="1" w:styleId="71AA5B6B06964BF2A834D9CE09FEF10E">
    <w:name w:val="71AA5B6B06964BF2A834D9CE09FEF10E"/>
  </w:style>
  <w:style w:type="paragraph" w:customStyle="1" w:styleId="B525444694554270838732F183F0BB47">
    <w:name w:val="B525444694554270838732F183F0BB47"/>
  </w:style>
  <w:style w:type="paragraph" w:customStyle="1" w:styleId="9F6EBAC94BE048588C21E9698CF0FB85">
    <w:name w:val="9F6EBAC94BE048588C21E9698CF0FB85"/>
  </w:style>
  <w:style w:type="paragraph" w:customStyle="1" w:styleId="2A2475252AD3463BB4A50B276B2A5A60">
    <w:name w:val="2A2475252AD3463BB4A50B276B2A5A60"/>
  </w:style>
  <w:style w:type="paragraph" w:customStyle="1" w:styleId="9CE93E0026644E64A880BFB4473C529A">
    <w:name w:val="9CE93E0026644E64A880BFB4473C529A"/>
  </w:style>
  <w:style w:type="paragraph" w:customStyle="1" w:styleId="DFA35977A06F40F7A3E82027614F480E">
    <w:name w:val="DFA35977A06F40F7A3E82027614F480E"/>
  </w:style>
  <w:style w:type="paragraph" w:customStyle="1" w:styleId="581467E1BFFE40998CEE872969FD2E73">
    <w:name w:val="581467E1BFFE40998CEE872969FD2E73"/>
  </w:style>
  <w:style w:type="paragraph" w:customStyle="1" w:styleId="4440BA69C414463BAF9150D96A85B267">
    <w:name w:val="4440BA69C414463BAF9150D96A85B267"/>
  </w:style>
  <w:style w:type="paragraph" w:customStyle="1" w:styleId="375F0CD3E24E4000A40C04523D7B1740">
    <w:name w:val="375F0CD3E24E4000A40C04523D7B1740"/>
  </w:style>
  <w:style w:type="paragraph" w:customStyle="1" w:styleId="6981AA041D724180860010AD845AFC57">
    <w:name w:val="6981AA041D724180860010AD845AFC57"/>
  </w:style>
  <w:style w:type="paragraph" w:customStyle="1" w:styleId="C065FDF2D4A54CEC8E1FF8E387732D29">
    <w:name w:val="C065FDF2D4A54CEC8E1FF8E387732D29"/>
  </w:style>
  <w:style w:type="paragraph" w:customStyle="1" w:styleId="D8D697B966594EA4BAC6BB376401E468">
    <w:name w:val="D8D697B966594EA4BAC6BB376401E468"/>
  </w:style>
  <w:style w:type="paragraph" w:customStyle="1" w:styleId="8431B86AF2C3422495F5F7CC74B6987B">
    <w:name w:val="8431B86AF2C3422495F5F7CC74B6987B"/>
  </w:style>
  <w:style w:type="paragraph" w:customStyle="1" w:styleId="67ED20F4C5E241FBA5528961AB25730B">
    <w:name w:val="67ED20F4C5E241FBA5528961AB25730B"/>
  </w:style>
  <w:style w:type="paragraph" w:customStyle="1" w:styleId="F48034269C9540B1A7CE7EF1BDF51178">
    <w:name w:val="F48034269C9540B1A7CE7EF1BDF51178"/>
  </w:style>
  <w:style w:type="paragraph" w:customStyle="1" w:styleId="169D30E377844758AEEDF271C7E22AA9">
    <w:name w:val="169D30E377844758AEEDF271C7E22AA9"/>
  </w:style>
  <w:style w:type="paragraph" w:customStyle="1" w:styleId="A60CF08279434C5B85E6A333B3C4F8E8">
    <w:name w:val="A60CF08279434C5B85E6A333B3C4F8E8"/>
  </w:style>
  <w:style w:type="paragraph" w:customStyle="1" w:styleId="118E46F7326C40F0925A41B8614126C4">
    <w:name w:val="118E46F7326C40F0925A41B8614126C4"/>
  </w:style>
  <w:style w:type="paragraph" w:customStyle="1" w:styleId="D615A313F7EC437D8CB437DFDF20710E">
    <w:name w:val="D615A313F7EC437D8CB437DFDF20710E"/>
  </w:style>
  <w:style w:type="paragraph" w:customStyle="1" w:styleId="9AC73AEEDC6A4FB59CFCDBC13A77E32E">
    <w:name w:val="9AC73AEEDC6A4FB59CFCDBC13A77E32E"/>
  </w:style>
  <w:style w:type="paragraph" w:customStyle="1" w:styleId="252C976BEDB7437F95E7BD4E44DF9A20">
    <w:name w:val="252C976BEDB7437F95E7BD4E44DF9A20"/>
  </w:style>
  <w:style w:type="paragraph" w:customStyle="1" w:styleId="FECB161BD79549B9A929B541CE6F3128">
    <w:name w:val="FECB161BD79549B9A929B541CE6F3128"/>
  </w:style>
  <w:style w:type="paragraph" w:customStyle="1" w:styleId="0F54B148C27E49B3BD105424C48604A5">
    <w:name w:val="0F54B148C27E49B3BD105424C48604A5"/>
  </w:style>
  <w:style w:type="paragraph" w:customStyle="1" w:styleId="9DBFFB0036D74A98AAE0A9E587AE746D">
    <w:name w:val="9DBFFB0036D74A98AAE0A9E587AE746D"/>
  </w:style>
  <w:style w:type="paragraph" w:customStyle="1" w:styleId="094BA2570CEE43C2A26BB3C4AE084F8A">
    <w:name w:val="094BA2570CEE43C2A26BB3C4AE084F8A"/>
  </w:style>
  <w:style w:type="paragraph" w:customStyle="1" w:styleId="A104E91C250345A3BDB56FE7304A6665">
    <w:name w:val="A104E91C250345A3BDB56FE7304A6665"/>
  </w:style>
  <w:style w:type="paragraph" w:customStyle="1" w:styleId="D0B35AF4305A40BBA794E5B7561C6AD7">
    <w:name w:val="D0B35AF4305A40BBA794E5B7561C6AD7"/>
  </w:style>
  <w:style w:type="paragraph" w:customStyle="1" w:styleId="438AAEB32F5B43CCAAF1895F53898D3C">
    <w:name w:val="438AAEB32F5B43CCAAF1895F53898D3C"/>
  </w:style>
  <w:style w:type="paragraph" w:customStyle="1" w:styleId="4CE68C857897402BA368F0D504F6C00C">
    <w:name w:val="4CE68C857897402BA368F0D504F6C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C5E2-5727-4B21-9F92-DAC38441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376</TotalTime>
  <Pages>1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keywords/>
  <cp:lastModifiedBy>Janet</cp:lastModifiedBy>
  <cp:revision>43</cp:revision>
  <dcterms:created xsi:type="dcterms:W3CDTF">2017-11-05T08:09:00Z</dcterms:created>
  <dcterms:modified xsi:type="dcterms:W3CDTF">2021-02-24T01:58:00Z</dcterms:modified>
  <cp:version/>
</cp:coreProperties>
</file>