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4839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059"/>
      </w:tblGrid>
      <w:tr w:rsidR="00692703" w:rsidRPr="00CF1A49" w14:paraId="7C18E906" w14:textId="77777777" w:rsidTr="001D2053">
        <w:trPr>
          <w:trHeight w:hRule="exact" w:val="1419"/>
        </w:trPr>
        <w:tc>
          <w:tcPr>
            <w:tcW w:w="9059" w:type="dxa"/>
            <w:tcMar>
              <w:top w:w="0" w:type="dxa"/>
              <w:bottom w:w="0" w:type="dxa"/>
            </w:tcMar>
          </w:tcPr>
          <w:p w14:paraId="0013380E" w14:textId="71BFDE12" w:rsidR="00692703" w:rsidRPr="00CF1A49" w:rsidRDefault="00302D25" w:rsidP="00913946">
            <w:pPr>
              <w:pStyle w:val="Title"/>
            </w:pPr>
            <w:r>
              <w:t>Loverne</w:t>
            </w:r>
            <w:r w:rsidR="00692703" w:rsidRPr="00CF1A49">
              <w:t xml:space="preserve"> </w:t>
            </w:r>
            <w:r>
              <w:rPr>
                <w:rStyle w:val="IntenseEmphasis"/>
              </w:rPr>
              <w:t>Phillip</w:t>
            </w:r>
          </w:p>
          <w:p w14:paraId="7C5A0F0E" w14:textId="2FEA644B" w:rsidR="00692703" w:rsidRPr="00CF1A49" w:rsidRDefault="00302D25" w:rsidP="00913946">
            <w:pPr>
              <w:pStyle w:val="ContactInfo"/>
              <w:contextualSpacing w:val="0"/>
            </w:pPr>
            <w:r>
              <w:t>#34B Cypress Hills, Union Hall, San Fernando</w:t>
            </w:r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-1459182552"/>
                <w:placeholder>
                  <w:docPart w:val="EBECC34B18FA47F99709D84B10136E29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</w:t>
            </w:r>
            <w:r>
              <w:t>1 (868) 368 - 1924</w:t>
            </w:r>
          </w:p>
          <w:p w14:paraId="5CA1B97C" w14:textId="77777777" w:rsidR="00692703" w:rsidRDefault="00302D25" w:rsidP="00913946">
            <w:pPr>
              <w:pStyle w:val="ContactInfoEmphasis"/>
              <w:contextualSpacing w:val="0"/>
            </w:pPr>
            <w:r>
              <w:t>lovernephillip@yahoo.com</w:t>
            </w:r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2000459528"/>
                <w:placeholder>
                  <w:docPart w:val="7D9A3BCC1012470CA2A4191FCEEE212D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 </w:t>
            </w:r>
          </w:p>
          <w:p w14:paraId="26007F1B" w14:textId="6B2225BD" w:rsidR="001D2053" w:rsidRPr="00CF1A49" w:rsidRDefault="001D2053" w:rsidP="001D2053">
            <w:pPr>
              <w:pStyle w:val="ContactInfoEmphasis"/>
            </w:pPr>
          </w:p>
        </w:tc>
      </w:tr>
      <w:tr w:rsidR="009571D8" w:rsidRPr="00CF1A49" w14:paraId="2AA6575A" w14:textId="77777777" w:rsidTr="001D2053">
        <w:trPr>
          <w:trHeight w:val="18"/>
        </w:trPr>
        <w:tc>
          <w:tcPr>
            <w:tcW w:w="9059" w:type="dxa"/>
            <w:tcMar>
              <w:top w:w="432" w:type="dxa"/>
            </w:tcMar>
          </w:tcPr>
          <w:p w14:paraId="62B0908D" w14:textId="046F413C" w:rsidR="001755A8" w:rsidRPr="00CF1A49" w:rsidRDefault="001755A8" w:rsidP="00913946">
            <w:pPr>
              <w:contextualSpacing w:val="0"/>
            </w:pPr>
          </w:p>
        </w:tc>
      </w:tr>
      <w:tr w:rsidR="001D2053" w:rsidRPr="00CF1A49" w14:paraId="0CAD71C6" w14:textId="77777777" w:rsidTr="001D2053">
        <w:trPr>
          <w:trHeight w:val="18"/>
        </w:trPr>
        <w:tc>
          <w:tcPr>
            <w:tcW w:w="9059" w:type="dxa"/>
            <w:tcMar>
              <w:top w:w="432" w:type="dxa"/>
            </w:tcMar>
          </w:tcPr>
          <w:p w14:paraId="578E645F" w14:textId="3825A1B5" w:rsidR="001D2053" w:rsidRPr="00677E48" w:rsidRDefault="001D2053" w:rsidP="00677E48">
            <w:pPr>
              <w:pStyle w:val="ContactInfoEmphasis"/>
              <w:contextualSpacing w:val="0"/>
              <w:jc w:val="left"/>
              <w:rPr>
                <w:b w:val="0"/>
                <w:bCs/>
              </w:rPr>
            </w:pPr>
            <w:r w:rsidRPr="00677E48">
              <w:rPr>
                <w:b w:val="0"/>
                <w:bCs/>
                <w:color w:val="auto"/>
              </w:rPr>
              <w:t>To work with a dynamic multi-discipline team in a position where my experience, training and qualifications would be an asset to your company.</w:t>
            </w:r>
          </w:p>
        </w:tc>
      </w:tr>
    </w:tbl>
    <w:p w14:paraId="4A71E146" w14:textId="77777777" w:rsidR="004E01EB" w:rsidRPr="00CF1A49" w:rsidRDefault="00677E48" w:rsidP="004E01EB">
      <w:pPr>
        <w:pStyle w:val="Heading1"/>
      </w:pPr>
      <w:sdt>
        <w:sdtPr>
          <w:alias w:val="Experience:"/>
          <w:tag w:val="Experience:"/>
          <w:id w:val="-1983300934"/>
          <w:placeholder>
            <w:docPart w:val="612F2842B5714BC1A3DD61FACB3B29B0"/>
          </w:placeholder>
          <w:temporary/>
          <w:showingPlcHdr/>
          <w15:appearance w15:val="hidden"/>
        </w:sdtPr>
        <w:sdtEndPr/>
        <w:sdtContent>
          <w:r w:rsidR="004E01EB" w:rsidRPr="00CF1A49">
            <w:t>Experience</w:t>
          </w:r>
        </w:sdtContent>
      </w:sdt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1D0BF1" w:rsidRPr="00CF1A49" w14:paraId="6ED20F79" w14:textId="77777777" w:rsidTr="00D66A52">
        <w:tc>
          <w:tcPr>
            <w:tcW w:w="9355" w:type="dxa"/>
          </w:tcPr>
          <w:p w14:paraId="4BEBCAC8" w14:textId="20A8349A" w:rsidR="00A00C60" w:rsidRPr="00CF1A49" w:rsidRDefault="00A00C60" w:rsidP="001D2053">
            <w:pPr>
              <w:pStyle w:val="Heading3"/>
              <w:contextualSpacing w:val="0"/>
              <w:outlineLvl w:val="2"/>
            </w:pPr>
            <w:r>
              <w:t>june 2021</w:t>
            </w:r>
            <w:r w:rsidRPr="00CF1A49">
              <w:t xml:space="preserve"> – </w:t>
            </w:r>
            <w:r>
              <w:t>july 2021</w:t>
            </w:r>
          </w:p>
          <w:p w14:paraId="2FCF4954" w14:textId="1CF43C62" w:rsidR="00A00C60" w:rsidRPr="00CF1A49" w:rsidRDefault="00A00C60" w:rsidP="001D2053">
            <w:pPr>
              <w:pStyle w:val="Heading2"/>
              <w:spacing w:after="0"/>
              <w:contextualSpacing w:val="0"/>
              <w:outlineLvl w:val="1"/>
            </w:pPr>
            <w:r>
              <w:t>cxc</w:t>
            </w:r>
            <w:r w:rsidR="00982D30">
              <w:t xml:space="preserve"> assistant supervisor</w:t>
            </w:r>
            <w:r w:rsidRPr="00CF1A49">
              <w:t xml:space="preserve">, </w:t>
            </w:r>
            <w:r>
              <w:rPr>
                <w:rStyle w:val="SubtleReference"/>
              </w:rPr>
              <w:t>st. benedicts college</w:t>
            </w:r>
          </w:p>
          <w:p w14:paraId="7EDBDA51" w14:textId="33C14FA3" w:rsidR="00A00C60" w:rsidRPr="00982D30" w:rsidRDefault="00A00C60" w:rsidP="001D2053">
            <w:pPr>
              <w:pStyle w:val="Heading3"/>
              <w:contextualSpacing w:val="0"/>
              <w:outlineLvl w:val="2"/>
              <w:rPr>
                <w:b w:val="0"/>
                <w:bCs/>
              </w:rPr>
            </w:pPr>
            <w:r w:rsidRPr="00A00C60">
              <w:rPr>
                <w:b w:val="0"/>
                <w:bCs/>
                <w:caps w:val="0"/>
              </w:rPr>
              <w:t>My</w:t>
            </w:r>
            <w:r>
              <w:rPr>
                <w:b w:val="0"/>
                <w:bCs/>
                <w:caps w:val="0"/>
              </w:rPr>
              <w:t xml:space="preserve"> responsibilities as a CXC </w:t>
            </w:r>
            <w:r w:rsidR="00982D30">
              <w:rPr>
                <w:b w:val="0"/>
                <w:bCs/>
                <w:caps w:val="0"/>
              </w:rPr>
              <w:t>Assistant Supervisor</w:t>
            </w:r>
            <w:r>
              <w:rPr>
                <w:b w:val="0"/>
                <w:bCs/>
                <w:caps w:val="0"/>
              </w:rPr>
              <w:t xml:space="preserve"> </w:t>
            </w:r>
            <w:r w:rsidR="00982D30">
              <w:rPr>
                <w:b w:val="0"/>
                <w:bCs/>
                <w:caps w:val="0"/>
              </w:rPr>
              <w:t>were</w:t>
            </w:r>
            <w:r>
              <w:rPr>
                <w:b w:val="0"/>
                <w:bCs/>
                <w:caps w:val="0"/>
              </w:rPr>
              <w:t xml:space="preserve"> to oversee that all students writing the CXC exams were adhering to the given rules and regulations.</w:t>
            </w:r>
          </w:p>
          <w:p w14:paraId="52A7E5EA" w14:textId="77777777" w:rsidR="00A00C60" w:rsidRDefault="00A00C60" w:rsidP="001D2053">
            <w:pPr>
              <w:pStyle w:val="Heading3"/>
              <w:contextualSpacing w:val="0"/>
              <w:outlineLvl w:val="2"/>
            </w:pPr>
          </w:p>
          <w:p w14:paraId="0DDC2282" w14:textId="5D48F33A" w:rsidR="001D0BF1" w:rsidRPr="00CF1A49" w:rsidRDefault="00302D25" w:rsidP="001D2053">
            <w:pPr>
              <w:pStyle w:val="Heading3"/>
              <w:contextualSpacing w:val="0"/>
              <w:outlineLvl w:val="2"/>
            </w:pPr>
            <w:r>
              <w:t>november 2020</w:t>
            </w:r>
            <w:r w:rsidR="001D0BF1" w:rsidRPr="00CF1A49">
              <w:t xml:space="preserve"> – </w:t>
            </w:r>
            <w:r w:rsidR="00A00C60">
              <w:t>present (part time)</w:t>
            </w:r>
          </w:p>
          <w:p w14:paraId="5124942A" w14:textId="29CBFAD6" w:rsidR="001D0BF1" w:rsidRPr="00CF1A49" w:rsidRDefault="00302D25" w:rsidP="001D2053">
            <w:pPr>
              <w:pStyle w:val="Heading2"/>
              <w:spacing w:after="0"/>
              <w:contextualSpacing w:val="0"/>
              <w:outlineLvl w:val="1"/>
            </w:pPr>
            <w:r>
              <w:t>cashier/ front attendant</w:t>
            </w:r>
            <w:r w:rsidR="001D0BF1" w:rsidRPr="00CF1A49">
              <w:t xml:space="preserve">, </w:t>
            </w:r>
            <w:r>
              <w:rPr>
                <w:rStyle w:val="SubtleReference"/>
              </w:rPr>
              <w:t>eat it restaurant</w:t>
            </w:r>
          </w:p>
          <w:p w14:paraId="18607BC0" w14:textId="77777777" w:rsidR="001D2053" w:rsidRDefault="00A00C60" w:rsidP="001D2053">
            <w:pPr>
              <w:rPr>
                <w:lang w:val="en-TT"/>
              </w:rPr>
            </w:pPr>
            <w:r w:rsidRPr="00A00C60">
              <w:rPr>
                <w:lang w:val="en-TT"/>
              </w:rPr>
              <w:t xml:space="preserve">My responsibilities as the </w:t>
            </w:r>
            <w:r w:rsidR="001D2053">
              <w:rPr>
                <w:lang w:val="en-TT"/>
              </w:rPr>
              <w:t>C</w:t>
            </w:r>
            <w:r w:rsidRPr="00A00C60">
              <w:rPr>
                <w:lang w:val="en-TT"/>
              </w:rPr>
              <w:t>ashier/</w:t>
            </w:r>
            <w:r w:rsidR="001D2053">
              <w:rPr>
                <w:lang w:val="en-TT"/>
              </w:rPr>
              <w:t>G</w:t>
            </w:r>
            <w:r w:rsidRPr="00A00C60">
              <w:rPr>
                <w:lang w:val="en-TT"/>
              </w:rPr>
              <w:t xml:space="preserve">eneral </w:t>
            </w:r>
            <w:r w:rsidR="001D2053">
              <w:rPr>
                <w:lang w:val="en-TT"/>
              </w:rPr>
              <w:t>A</w:t>
            </w:r>
            <w:r w:rsidRPr="00A00C60">
              <w:rPr>
                <w:lang w:val="en-TT"/>
              </w:rPr>
              <w:t>ssistant are</w:t>
            </w:r>
            <w:r w:rsidR="001D2053">
              <w:rPr>
                <w:lang w:val="en-TT"/>
              </w:rPr>
              <w:t>:</w:t>
            </w:r>
          </w:p>
          <w:p w14:paraId="4E5D92C1" w14:textId="77777777" w:rsidR="001D2053" w:rsidRDefault="001D2053" w:rsidP="001D2053">
            <w:pPr>
              <w:pStyle w:val="ListParagraph"/>
              <w:numPr>
                <w:ilvl w:val="0"/>
                <w:numId w:val="17"/>
              </w:numPr>
              <w:rPr>
                <w:lang w:val="en-TT"/>
              </w:rPr>
            </w:pPr>
            <w:r w:rsidRPr="001D2053">
              <w:rPr>
                <w:lang w:val="en-TT"/>
              </w:rPr>
              <w:t>T</w:t>
            </w:r>
            <w:r w:rsidR="00A00C60" w:rsidRPr="001D2053">
              <w:rPr>
                <w:lang w:val="en-TT"/>
              </w:rPr>
              <w:t xml:space="preserve">o cash all incoming and outgoing customers’ orders </w:t>
            </w:r>
          </w:p>
          <w:p w14:paraId="2D05BCA7" w14:textId="396FD7B3" w:rsidR="00A00C60" w:rsidRPr="001D2053" w:rsidRDefault="001D2053" w:rsidP="001D2053">
            <w:pPr>
              <w:pStyle w:val="ListParagraph"/>
              <w:numPr>
                <w:ilvl w:val="0"/>
                <w:numId w:val="17"/>
              </w:numPr>
              <w:rPr>
                <w:lang w:val="en-TT"/>
              </w:rPr>
            </w:pPr>
            <w:r>
              <w:rPr>
                <w:lang w:val="en-TT"/>
              </w:rPr>
              <w:t>G</w:t>
            </w:r>
            <w:r w:rsidR="00A00C60" w:rsidRPr="001D2053">
              <w:rPr>
                <w:lang w:val="en-TT"/>
              </w:rPr>
              <w:t>reet and serve all customers that comes into the restaurant</w:t>
            </w:r>
          </w:p>
          <w:p w14:paraId="0354FF48" w14:textId="2EF6DDD1" w:rsidR="001E3120" w:rsidRPr="00CF1A49" w:rsidRDefault="001E3120" w:rsidP="001D2053">
            <w:pPr>
              <w:contextualSpacing w:val="0"/>
            </w:pPr>
          </w:p>
        </w:tc>
      </w:tr>
      <w:tr w:rsidR="00F61DF9" w:rsidRPr="00CF1A49" w14:paraId="0AD275E5" w14:textId="77777777" w:rsidTr="00F61DF9">
        <w:tc>
          <w:tcPr>
            <w:tcW w:w="9355" w:type="dxa"/>
            <w:tcMar>
              <w:top w:w="216" w:type="dxa"/>
            </w:tcMar>
          </w:tcPr>
          <w:p w14:paraId="0BA87625" w14:textId="4C764CB9" w:rsidR="00F61DF9" w:rsidRPr="00CF1A49" w:rsidRDefault="00A00C60" w:rsidP="001D2053">
            <w:pPr>
              <w:pStyle w:val="Heading3"/>
              <w:contextualSpacing w:val="0"/>
              <w:outlineLvl w:val="2"/>
            </w:pPr>
            <w:r>
              <w:t>june 2019</w:t>
            </w:r>
            <w:r w:rsidR="00F61DF9" w:rsidRPr="00CF1A49">
              <w:t xml:space="preserve"> – </w:t>
            </w:r>
            <w:r>
              <w:t>march 2020</w:t>
            </w:r>
          </w:p>
          <w:p w14:paraId="58C9241C" w14:textId="40A36BE9" w:rsidR="00F61DF9" w:rsidRPr="00CF1A49" w:rsidRDefault="00A00C60" w:rsidP="001D2053">
            <w:pPr>
              <w:pStyle w:val="Heading2"/>
              <w:spacing w:after="0"/>
              <w:contextualSpacing w:val="0"/>
              <w:outlineLvl w:val="1"/>
            </w:pPr>
            <w:r>
              <w:t>receptionist</w:t>
            </w:r>
            <w:r w:rsidR="00F61DF9" w:rsidRPr="00CF1A49">
              <w:t xml:space="preserve">, </w:t>
            </w:r>
            <w:r>
              <w:rPr>
                <w:rStyle w:val="SubtleReference"/>
              </w:rPr>
              <w:t>sesl</w:t>
            </w:r>
          </w:p>
          <w:p w14:paraId="547B3FE9" w14:textId="61A596D5" w:rsidR="001D2053" w:rsidRDefault="00A00C60" w:rsidP="001D2053">
            <w:r w:rsidRPr="00A00C60">
              <w:t xml:space="preserve">My responsibilities as the </w:t>
            </w:r>
            <w:r w:rsidR="001D2053">
              <w:t>R</w:t>
            </w:r>
            <w:r w:rsidRPr="00A00C60">
              <w:t>eceptionist are</w:t>
            </w:r>
            <w:r w:rsidR="001D2053">
              <w:t>:</w:t>
            </w:r>
          </w:p>
          <w:p w14:paraId="102B3BAF" w14:textId="4BB0261D" w:rsidR="001D2053" w:rsidRDefault="001D2053" w:rsidP="001D2053">
            <w:pPr>
              <w:pStyle w:val="ListParagraph"/>
              <w:numPr>
                <w:ilvl w:val="0"/>
                <w:numId w:val="16"/>
              </w:numPr>
            </w:pPr>
            <w:r>
              <w:t>T</w:t>
            </w:r>
            <w:r w:rsidR="00A00C60" w:rsidRPr="00A00C60">
              <w:t>o answer all incoming phone calls</w:t>
            </w:r>
          </w:p>
          <w:p w14:paraId="27F2058E" w14:textId="4C7A5829" w:rsidR="001D2053" w:rsidRDefault="001D2053" w:rsidP="001D2053">
            <w:pPr>
              <w:pStyle w:val="ListParagraph"/>
              <w:numPr>
                <w:ilvl w:val="0"/>
                <w:numId w:val="16"/>
              </w:numPr>
            </w:pPr>
            <w:r>
              <w:t>T</w:t>
            </w:r>
            <w:r w:rsidR="00A00C60" w:rsidRPr="00A00C60">
              <w:t xml:space="preserve">ransferring </w:t>
            </w:r>
            <w:r>
              <w:t>calls to</w:t>
            </w:r>
            <w:r w:rsidR="00A00C60" w:rsidRPr="00A00C60">
              <w:t xml:space="preserve"> the dedicated </w:t>
            </w:r>
            <w:r>
              <w:t>extensions</w:t>
            </w:r>
          </w:p>
          <w:p w14:paraId="44B31977" w14:textId="12B2B07E" w:rsidR="00F61DF9" w:rsidRDefault="001D2053" w:rsidP="001D2053">
            <w:pPr>
              <w:pStyle w:val="ListParagraph"/>
              <w:numPr>
                <w:ilvl w:val="0"/>
                <w:numId w:val="16"/>
              </w:numPr>
            </w:pPr>
            <w:r>
              <w:t>D</w:t>
            </w:r>
            <w:r w:rsidR="00A00C60" w:rsidRPr="00A00C60">
              <w:t xml:space="preserve">ocumenting </w:t>
            </w:r>
            <w:r>
              <w:t>calls</w:t>
            </w:r>
            <w:r w:rsidR="00A00C60" w:rsidRPr="00A00C60">
              <w:t xml:space="preserve"> daily in the record book</w:t>
            </w:r>
          </w:p>
          <w:p w14:paraId="5E0E6D6D" w14:textId="77777777" w:rsidR="00A00C60" w:rsidRDefault="00A00C60" w:rsidP="001D2053"/>
          <w:p w14:paraId="5E717742" w14:textId="2AC5B41F" w:rsidR="00A00C60" w:rsidRPr="00CF1A49" w:rsidRDefault="00A00C60" w:rsidP="001D2053">
            <w:pPr>
              <w:pStyle w:val="Heading3"/>
              <w:contextualSpacing w:val="0"/>
              <w:outlineLvl w:val="2"/>
            </w:pPr>
            <w:r>
              <w:t>march 2019</w:t>
            </w:r>
            <w:r w:rsidRPr="00CF1A49">
              <w:t xml:space="preserve"> – </w:t>
            </w:r>
            <w:r>
              <w:t>june 2019</w:t>
            </w:r>
          </w:p>
          <w:p w14:paraId="41F9099A" w14:textId="79FF0C71" w:rsidR="00A00C60" w:rsidRPr="00CF1A49" w:rsidRDefault="00A00C60" w:rsidP="001D2053">
            <w:pPr>
              <w:pStyle w:val="Heading2"/>
              <w:spacing w:after="0"/>
              <w:contextualSpacing w:val="0"/>
              <w:outlineLvl w:val="1"/>
            </w:pPr>
            <w:r>
              <w:t>stock room attendant</w:t>
            </w:r>
            <w:r w:rsidRPr="00CF1A49">
              <w:t xml:space="preserve">, </w:t>
            </w:r>
            <w:r>
              <w:rPr>
                <w:rStyle w:val="SubtleReference"/>
              </w:rPr>
              <w:t>wonderful world</w:t>
            </w:r>
          </w:p>
          <w:p w14:paraId="550F486F" w14:textId="77777777" w:rsidR="00677E48" w:rsidRDefault="00677E48" w:rsidP="001D2053">
            <w:r>
              <w:t>My responsibilities were:</w:t>
            </w:r>
          </w:p>
          <w:p w14:paraId="1B086E5F" w14:textId="77777777" w:rsidR="00677E48" w:rsidRDefault="00A00C60" w:rsidP="00677E48">
            <w:pPr>
              <w:pStyle w:val="ListParagraph"/>
              <w:numPr>
                <w:ilvl w:val="0"/>
                <w:numId w:val="19"/>
              </w:numPr>
            </w:pPr>
            <w:r w:rsidRPr="00A00C60">
              <w:t xml:space="preserve">To keep the stock room and the office clean </w:t>
            </w:r>
          </w:p>
          <w:p w14:paraId="75EED2BD" w14:textId="535D0E3B" w:rsidR="00A00C60" w:rsidRDefault="00677E48" w:rsidP="00677E48">
            <w:pPr>
              <w:pStyle w:val="ListParagraph"/>
              <w:numPr>
                <w:ilvl w:val="0"/>
                <w:numId w:val="19"/>
              </w:numPr>
            </w:pPr>
            <w:r>
              <w:t>D</w:t>
            </w:r>
            <w:r w:rsidR="00A00C60" w:rsidRPr="00A00C60">
              <w:t xml:space="preserve">istributing all received stocks to the required </w:t>
            </w:r>
            <w:r>
              <w:t>CSRs’</w:t>
            </w:r>
          </w:p>
          <w:p w14:paraId="4B72C63B" w14:textId="77777777" w:rsidR="00A00C60" w:rsidRDefault="00A00C60" w:rsidP="001D2053"/>
          <w:p w14:paraId="7445DBD9" w14:textId="559F4F3E" w:rsidR="00A00C60" w:rsidRPr="00CF1A49" w:rsidRDefault="00982D30" w:rsidP="001D2053">
            <w:pPr>
              <w:pStyle w:val="Heading3"/>
              <w:contextualSpacing w:val="0"/>
              <w:outlineLvl w:val="2"/>
            </w:pPr>
            <w:r>
              <w:t>august 2018</w:t>
            </w:r>
            <w:r w:rsidR="00A00C60" w:rsidRPr="00CF1A49">
              <w:t xml:space="preserve"> – </w:t>
            </w:r>
            <w:r>
              <w:t>october 2018</w:t>
            </w:r>
          </w:p>
          <w:p w14:paraId="371009B2" w14:textId="56C154FB" w:rsidR="00A00C60" w:rsidRPr="00CF1A49" w:rsidRDefault="00982D30" w:rsidP="001D2053">
            <w:pPr>
              <w:pStyle w:val="Heading2"/>
              <w:spacing w:after="0"/>
              <w:contextualSpacing w:val="0"/>
              <w:outlineLvl w:val="1"/>
            </w:pPr>
            <w:r>
              <w:t>secretatial assistant/typist</w:t>
            </w:r>
            <w:r w:rsidR="00A00C60" w:rsidRPr="00CF1A49">
              <w:t xml:space="preserve">, </w:t>
            </w:r>
            <w:r>
              <w:rPr>
                <w:rStyle w:val="SubtleReference"/>
              </w:rPr>
              <w:t>san fernando magistrates court</w:t>
            </w:r>
          </w:p>
          <w:p w14:paraId="53710FE1" w14:textId="1C858A20" w:rsidR="00A00C60" w:rsidRDefault="00982D30" w:rsidP="001D2053">
            <w:r w:rsidRPr="00982D30">
              <w:t>Required to answer the phone and to type up of necessary court documents within a given period</w:t>
            </w:r>
            <w:r>
              <w:t>.</w:t>
            </w:r>
          </w:p>
          <w:p w14:paraId="5D3995B9" w14:textId="33F7C3AD" w:rsidR="00A00C60" w:rsidRDefault="00A00C60" w:rsidP="001D2053"/>
          <w:p w14:paraId="431AA04F" w14:textId="6F84D615" w:rsidR="00677E48" w:rsidRDefault="00677E48" w:rsidP="001D2053"/>
          <w:p w14:paraId="5615C63C" w14:textId="1C62C723" w:rsidR="00677E48" w:rsidRDefault="00677E48" w:rsidP="001D2053"/>
          <w:p w14:paraId="59D1B3D6" w14:textId="615AC840" w:rsidR="00677E48" w:rsidRDefault="00677E48" w:rsidP="001D2053"/>
          <w:p w14:paraId="72C1333C" w14:textId="77777777" w:rsidR="00677E48" w:rsidRDefault="00677E48" w:rsidP="001D2053"/>
          <w:p w14:paraId="609A555D" w14:textId="62C929D8" w:rsidR="00A00C60" w:rsidRPr="00CF1A49" w:rsidRDefault="00982D30" w:rsidP="001D2053">
            <w:pPr>
              <w:pStyle w:val="Heading3"/>
              <w:contextualSpacing w:val="0"/>
              <w:outlineLvl w:val="2"/>
            </w:pPr>
            <w:r>
              <w:lastRenderedPageBreak/>
              <w:t>august 2016</w:t>
            </w:r>
            <w:r w:rsidR="00A00C60" w:rsidRPr="00CF1A49">
              <w:t xml:space="preserve"> – </w:t>
            </w:r>
            <w:r>
              <w:t>october 2017</w:t>
            </w:r>
          </w:p>
          <w:p w14:paraId="1BC9C800" w14:textId="4DB6DA52" w:rsidR="00A00C60" w:rsidRPr="00CF1A49" w:rsidRDefault="00982D30" w:rsidP="001D2053">
            <w:pPr>
              <w:pStyle w:val="Heading2"/>
              <w:spacing w:after="0"/>
              <w:contextualSpacing w:val="0"/>
              <w:outlineLvl w:val="1"/>
            </w:pPr>
            <w:r>
              <w:t>back and front of house asistant</w:t>
            </w:r>
            <w:r w:rsidR="00A00C60" w:rsidRPr="00CF1A49">
              <w:t xml:space="preserve">, </w:t>
            </w:r>
            <w:r>
              <w:rPr>
                <w:rStyle w:val="SubtleReference"/>
              </w:rPr>
              <w:t>pizza hut</w:t>
            </w:r>
          </w:p>
          <w:p w14:paraId="4EFF4F72" w14:textId="77777777" w:rsidR="00A00C60" w:rsidRDefault="001D2053" w:rsidP="001D2053">
            <w:r>
              <w:t>My responsibilities were:</w:t>
            </w:r>
          </w:p>
          <w:p w14:paraId="4826A6A3" w14:textId="77777777" w:rsidR="001D2053" w:rsidRDefault="001D2053" w:rsidP="001D2053">
            <w:pPr>
              <w:pStyle w:val="ListParagraph"/>
              <w:numPr>
                <w:ilvl w:val="0"/>
                <w:numId w:val="18"/>
              </w:numPr>
            </w:pPr>
            <w:r>
              <w:t>Cashing</w:t>
            </w:r>
          </w:p>
          <w:p w14:paraId="78C95FE4" w14:textId="77777777" w:rsidR="001D2053" w:rsidRDefault="001D2053" w:rsidP="001D2053">
            <w:pPr>
              <w:pStyle w:val="ListParagraph"/>
              <w:numPr>
                <w:ilvl w:val="0"/>
                <w:numId w:val="18"/>
              </w:numPr>
            </w:pPr>
            <w:r>
              <w:t>Prepping</w:t>
            </w:r>
          </w:p>
          <w:p w14:paraId="50C50A48" w14:textId="77777777" w:rsidR="001D2053" w:rsidRDefault="001D2053" w:rsidP="001D2053">
            <w:pPr>
              <w:pStyle w:val="ListParagraph"/>
              <w:numPr>
                <w:ilvl w:val="0"/>
                <w:numId w:val="18"/>
              </w:numPr>
            </w:pPr>
            <w:r>
              <w:t>Cook</w:t>
            </w:r>
          </w:p>
          <w:p w14:paraId="1A86C593" w14:textId="77777777" w:rsidR="001D2053" w:rsidRDefault="001D2053" w:rsidP="001D2053">
            <w:pPr>
              <w:pStyle w:val="ListParagraph"/>
              <w:numPr>
                <w:ilvl w:val="0"/>
                <w:numId w:val="18"/>
              </w:numPr>
            </w:pPr>
            <w:r>
              <w:t>Hostess</w:t>
            </w:r>
          </w:p>
          <w:p w14:paraId="377B28A1" w14:textId="7BFF9166" w:rsidR="001D2053" w:rsidRDefault="001D2053" w:rsidP="001D2053">
            <w:pPr>
              <w:pStyle w:val="ListParagraph"/>
              <w:numPr>
                <w:ilvl w:val="0"/>
                <w:numId w:val="18"/>
              </w:numPr>
            </w:pPr>
            <w:r>
              <w:t>Waitress</w:t>
            </w:r>
          </w:p>
        </w:tc>
      </w:tr>
    </w:tbl>
    <w:sdt>
      <w:sdtPr>
        <w:alias w:val="Education:"/>
        <w:tag w:val="Education:"/>
        <w:id w:val="-1908763273"/>
        <w:placeholder>
          <w:docPart w:val="9BBDA05A2A8B443B9E89D11E1A161104"/>
        </w:placeholder>
        <w:temporary/>
        <w:showingPlcHdr/>
        <w15:appearance w15:val="hidden"/>
      </w:sdtPr>
      <w:sdtEndPr/>
      <w:sdtContent>
        <w:p w14:paraId="470177A8" w14:textId="77777777" w:rsidR="00DA59AA" w:rsidRPr="00CF1A49" w:rsidRDefault="00DA59AA" w:rsidP="0097790C">
          <w:pPr>
            <w:pStyle w:val="Heading1"/>
          </w:pPr>
          <w:r w:rsidRPr="00CF1A49"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1D0BF1" w:rsidRPr="00CF1A49" w14:paraId="70BCEA4C" w14:textId="77777777" w:rsidTr="00D66A52">
        <w:tc>
          <w:tcPr>
            <w:tcW w:w="9355" w:type="dxa"/>
          </w:tcPr>
          <w:p w14:paraId="1E583AFB" w14:textId="60717E4E" w:rsidR="001D0BF1" w:rsidRPr="00CF1A49" w:rsidRDefault="00982D30" w:rsidP="001D0BF1">
            <w:pPr>
              <w:pStyle w:val="Heading3"/>
              <w:contextualSpacing w:val="0"/>
              <w:outlineLvl w:val="2"/>
            </w:pPr>
            <w:r>
              <w:t>june</w:t>
            </w:r>
            <w:r w:rsidR="001D0BF1" w:rsidRPr="00CF1A49">
              <w:t xml:space="preserve"> </w:t>
            </w:r>
            <w:r>
              <w:t>2016</w:t>
            </w:r>
          </w:p>
          <w:p w14:paraId="39DB6595" w14:textId="1C1BA66E" w:rsidR="001D0BF1" w:rsidRPr="00CF1A49" w:rsidRDefault="00982D30" w:rsidP="001D0BF1">
            <w:pPr>
              <w:pStyle w:val="Heading2"/>
              <w:contextualSpacing w:val="0"/>
              <w:outlineLvl w:val="1"/>
            </w:pPr>
            <w:r>
              <w:t>5 cxc o’levels</w:t>
            </w:r>
            <w:r w:rsidR="001D0BF1" w:rsidRPr="00CF1A49">
              <w:t xml:space="preserve">, </w:t>
            </w:r>
            <w:r>
              <w:rPr>
                <w:rStyle w:val="SubtleReference"/>
              </w:rPr>
              <w:t>san fernando west secondary school</w:t>
            </w:r>
          </w:p>
          <w:p w14:paraId="69207F18" w14:textId="4BFF7007" w:rsidR="00982D30" w:rsidRPr="00982D30" w:rsidRDefault="00982D30" w:rsidP="00982D30">
            <w:pPr>
              <w:pStyle w:val="ListParagraph"/>
              <w:numPr>
                <w:ilvl w:val="0"/>
                <w:numId w:val="14"/>
              </w:numPr>
            </w:pPr>
            <w:r w:rsidRPr="00982D30">
              <w:t xml:space="preserve">ENGLISH A </w:t>
            </w:r>
          </w:p>
          <w:p w14:paraId="5694EEEE" w14:textId="50853F88" w:rsidR="00982D30" w:rsidRPr="00982D30" w:rsidRDefault="00982D30" w:rsidP="00982D30">
            <w:pPr>
              <w:pStyle w:val="ListParagraph"/>
              <w:numPr>
                <w:ilvl w:val="0"/>
                <w:numId w:val="14"/>
              </w:numPr>
            </w:pPr>
            <w:r w:rsidRPr="00982D30">
              <w:t>MATHEMATICS</w:t>
            </w:r>
          </w:p>
          <w:p w14:paraId="0B56C251" w14:textId="7F371B1B" w:rsidR="00982D30" w:rsidRPr="00982D30" w:rsidRDefault="00982D30" w:rsidP="00982D30">
            <w:pPr>
              <w:pStyle w:val="ListParagraph"/>
              <w:numPr>
                <w:ilvl w:val="0"/>
                <w:numId w:val="14"/>
              </w:numPr>
            </w:pPr>
            <w:r w:rsidRPr="00982D30">
              <w:t>INTEGRATED SCIENCE</w:t>
            </w:r>
          </w:p>
          <w:p w14:paraId="0199B646" w14:textId="2D2B9FFF" w:rsidR="00982D30" w:rsidRPr="00982D30" w:rsidRDefault="00982D30" w:rsidP="00982D30">
            <w:pPr>
              <w:pStyle w:val="ListParagraph"/>
              <w:numPr>
                <w:ilvl w:val="0"/>
                <w:numId w:val="14"/>
              </w:numPr>
            </w:pPr>
            <w:r w:rsidRPr="00982D30">
              <w:t xml:space="preserve">PRINCIPLE OF BUSINESS </w:t>
            </w:r>
          </w:p>
          <w:p w14:paraId="30D4DA06" w14:textId="5978DF20" w:rsidR="007538DC" w:rsidRPr="00CF1A49" w:rsidRDefault="00982D30" w:rsidP="00982D30">
            <w:pPr>
              <w:pStyle w:val="ListParagraph"/>
              <w:numPr>
                <w:ilvl w:val="0"/>
                <w:numId w:val="14"/>
              </w:numPr>
            </w:pPr>
            <w:r w:rsidRPr="00982D30">
              <w:t xml:space="preserve">ELECTRONIC DOCUMENT PREPARATION MANAGEMENT </w:t>
            </w:r>
          </w:p>
        </w:tc>
      </w:tr>
      <w:tr w:rsidR="00F61DF9" w:rsidRPr="00CF1A49" w14:paraId="2EA5AAAA" w14:textId="77777777" w:rsidTr="00F61DF9">
        <w:tc>
          <w:tcPr>
            <w:tcW w:w="9355" w:type="dxa"/>
            <w:tcMar>
              <w:top w:w="216" w:type="dxa"/>
            </w:tcMar>
          </w:tcPr>
          <w:p w14:paraId="1381EBE5" w14:textId="77777777" w:rsidR="00982D30" w:rsidRDefault="00982D30" w:rsidP="00F61DF9">
            <w:pPr>
              <w:pStyle w:val="Heading3"/>
              <w:contextualSpacing w:val="0"/>
              <w:outlineLvl w:val="2"/>
            </w:pPr>
          </w:p>
          <w:p w14:paraId="1A7568D0" w14:textId="3BB11510" w:rsidR="00F61DF9" w:rsidRPr="00CF1A49" w:rsidRDefault="00982D30" w:rsidP="00F61DF9">
            <w:pPr>
              <w:pStyle w:val="Heading3"/>
              <w:contextualSpacing w:val="0"/>
              <w:outlineLvl w:val="2"/>
            </w:pPr>
            <w:r>
              <w:t>september</w:t>
            </w:r>
            <w:r w:rsidR="00F61DF9" w:rsidRPr="00CF1A49">
              <w:t xml:space="preserve"> </w:t>
            </w:r>
            <w:r>
              <w:t>2020</w:t>
            </w:r>
          </w:p>
          <w:p w14:paraId="2542A923" w14:textId="34721B14" w:rsidR="00F61DF9" w:rsidRDefault="00982D30" w:rsidP="00F61DF9">
            <w:pPr>
              <w:pStyle w:val="Heading2"/>
              <w:contextualSpacing w:val="0"/>
              <w:outlineLvl w:val="1"/>
              <w:rPr>
                <w:rStyle w:val="SubtleReference"/>
              </w:rPr>
            </w:pPr>
            <w:r>
              <w:t>certificate</w:t>
            </w:r>
            <w:r w:rsidR="00F61DF9" w:rsidRPr="00CF1A49">
              <w:t xml:space="preserve">, </w:t>
            </w:r>
            <w:r>
              <w:rPr>
                <w:rStyle w:val="SubtleReference"/>
              </w:rPr>
              <w:t>coursera</w:t>
            </w:r>
          </w:p>
          <w:p w14:paraId="3A04E60A" w14:textId="2B6282F7" w:rsidR="00982D30" w:rsidRDefault="00982D30" w:rsidP="00F61DF9">
            <w:pPr>
              <w:pStyle w:val="Heading2"/>
              <w:contextualSpacing w:val="0"/>
              <w:outlineLvl w:val="1"/>
              <w:rPr>
                <w:rStyle w:val="SubtleReference"/>
                <w:caps w:val="0"/>
                <w:sz w:val="24"/>
                <w:szCs w:val="24"/>
              </w:rPr>
            </w:pPr>
            <w:r w:rsidRPr="00982D30">
              <w:rPr>
                <w:rStyle w:val="SubtleReference"/>
                <w:caps w:val="0"/>
                <w:sz w:val="24"/>
                <w:szCs w:val="24"/>
              </w:rPr>
              <w:t>Initiating and planning project</w:t>
            </w:r>
            <w:r>
              <w:rPr>
                <w:rStyle w:val="SubtleReference"/>
                <w:caps w:val="0"/>
                <w:sz w:val="24"/>
                <w:szCs w:val="24"/>
              </w:rPr>
              <w:t>s</w:t>
            </w:r>
          </w:p>
          <w:p w14:paraId="7D46F579" w14:textId="77777777" w:rsidR="00982D30" w:rsidRPr="00982D30" w:rsidRDefault="00982D30" w:rsidP="00F61DF9">
            <w:pPr>
              <w:pStyle w:val="Heading2"/>
              <w:contextualSpacing w:val="0"/>
              <w:outlineLvl w:val="1"/>
              <w:rPr>
                <w:rStyle w:val="SubtleReference"/>
                <w:sz w:val="24"/>
                <w:szCs w:val="24"/>
              </w:rPr>
            </w:pPr>
          </w:p>
          <w:p w14:paraId="698DCF7C" w14:textId="3FCACAF3" w:rsidR="00982D30" w:rsidRPr="00CF1A49" w:rsidRDefault="00982D30" w:rsidP="00982D30">
            <w:pPr>
              <w:pStyle w:val="Heading3"/>
              <w:contextualSpacing w:val="0"/>
              <w:outlineLvl w:val="2"/>
            </w:pPr>
            <w:r>
              <w:t>august</w:t>
            </w:r>
            <w:r w:rsidRPr="00CF1A49">
              <w:t xml:space="preserve"> </w:t>
            </w:r>
            <w:r>
              <w:t>2020</w:t>
            </w:r>
          </w:p>
          <w:p w14:paraId="005DB765" w14:textId="2644288E" w:rsidR="00982D30" w:rsidRDefault="00982D30" w:rsidP="00982D30">
            <w:pPr>
              <w:pStyle w:val="Heading2"/>
              <w:contextualSpacing w:val="0"/>
              <w:outlineLvl w:val="1"/>
              <w:rPr>
                <w:rStyle w:val="SubtleReference"/>
              </w:rPr>
            </w:pPr>
            <w:r>
              <w:t>associate</w:t>
            </w:r>
            <w:r w:rsidRPr="00CF1A49">
              <w:t xml:space="preserve">, </w:t>
            </w:r>
            <w:r>
              <w:rPr>
                <w:rStyle w:val="SubtleReference"/>
              </w:rPr>
              <w:t>uwi roytec</w:t>
            </w:r>
          </w:p>
          <w:p w14:paraId="1FD4A455" w14:textId="4FAC6231" w:rsidR="00982D30" w:rsidRPr="00982D30" w:rsidRDefault="00A6532D" w:rsidP="00982D30">
            <w:pPr>
              <w:pStyle w:val="Heading2"/>
              <w:contextualSpacing w:val="0"/>
              <w:outlineLvl w:val="1"/>
              <w:rPr>
                <w:b w:val="0"/>
                <w:smallCaps/>
                <w:color w:val="595959" w:themeColor="text1" w:themeTint="A6"/>
                <w:sz w:val="24"/>
                <w:szCs w:val="24"/>
              </w:rPr>
            </w:pPr>
            <w:r>
              <w:rPr>
                <w:rStyle w:val="SubtleReference"/>
                <w:caps w:val="0"/>
              </w:rPr>
              <w:t>Associate</w:t>
            </w:r>
            <w:r w:rsidR="00982D30">
              <w:rPr>
                <w:rStyle w:val="SubtleReference"/>
                <w:caps w:val="0"/>
              </w:rPr>
              <w:t xml:space="preserve"> degree in information systems and management</w:t>
            </w:r>
          </w:p>
          <w:p w14:paraId="4D7D0CFB" w14:textId="31499682" w:rsidR="00982D30" w:rsidRDefault="00982D30" w:rsidP="00F61DF9">
            <w:pPr>
              <w:pStyle w:val="Heading2"/>
              <w:contextualSpacing w:val="0"/>
              <w:outlineLvl w:val="1"/>
            </w:pPr>
          </w:p>
          <w:p w14:paraId="0067896A" w14:textId="22CED898" w:rsidR="00982D30" w:rsidRPr="00CF1A49" w:rsidRDefault="00A6532D" w:rsidP="00982D30">
            <w:pPr>
              <w:pStyle w:val="Heading3"/>
              <w:contextualSpacing w:val="0"/>
              <w:outlineLvl w:val="2"/>
            </w:pPr>
            <w:r>
              <w:t>september</w:t>
            </w:r>
            <w:r w:rsidR="00982D30" w:rsidRPr="00CF1A49">
              <w:t xml:space="preserve"> </w:t>
            </w:r>
            <w:r>
              <w:t>2020 - present</w:t>
            </w:r>
          </w:p>
          <w:p w14:paraId="1F0F5D89" w14:textId="6F27B92E" w:rsidR="00982D30" w:rsidRPr="00CF1A49" w:rsidRDefault="00A6532D" w:rsidP="00982D30">
            <w:pPr>
              <w:pStyle w:val="Heading2"/>
              <w:contextualSpacing w:val="0"/>
              <w:outlineLvl w:val="1"/>
            </w:pPr>
            <w:r>
              <w:t>bachelor</w:t>
            </w:r>
            <w:r w:rsidR="00982D30" w:rsidRPr="00CF1A49">
              <w:t xml:space="preserve">, </w:t>
            </w:r>
            <w:r>
              <w:rPr>
                <w:rStyle w:val="SubtleReference"/>
              </w:rPr>
              <w:t>uwi roytec</w:t>
            </w:r>
          </w:p>
          <w:p w14:paraId="3B6D4E9E" w14:textId="39A1DE19" w:rsidR="00982D30" w:rsidRPr="00A6532D" w:rsidRDefault="00A6532D" w:rsidP="00F61DF9">
            <w:pPr>
              <w:pStyle w:val="Heading2"/>
              <w:contextualSpacing w:val="0"/>
              <w:outlineLvl w:val="1"/>
              <w:rPr>
                <w:b w:val="0"/>
                <w:smallCaps/>
                <w:color w:val="595959" w:themeColor="text1" w:themeTint="A6"/>
                <w:sz w:val="24"/>
                <w:szCs w:val="24"/>
              </w:rPr>
            </w:pPr>
            <w:r>
              <w:rPr>
                <w:rStyle w:val="SubtleReference"/>
                <w:caps w:val="0"/>
              </w:rPr>
              <w:t>bachelor’s degree in information systems and management</w:t>
            </w:r>
          </w:p>
          <w:p w14:paraId="095F78B0" w14:textId="1BDB2E25" w:rsidR="00F61DF9" w:rsidRDefault="00F61DF9" w:rsidP="00F61DF9"/>
        </w:tc>
      </w:tr>
    </w:tbl>
    <w:sdt>
      <w:sdtPr>
        <w:alias w:val="Skills:"/>
        <w:tag w:val="Skills:"/>
        <w:id w:val="-1392877668"/>
        <w:placeholder>
          <w:docPart w:val="52DC5133AFA748FAA832ACD254E2B7D8"/>
        </w:placeholder>
        <w:temporary/>
        <w:showingPlcHdr/>
        <w15:appearance w15:val="hidden"/>
      </w:sdtPr>
      <w:sdtEndPr/>
      <w:sdtContent>
        <w:p w14:paraId="2491147A" w14:textId="77777777" w:rsidR="00486277" w:rsidRPr="00CF1A49" w:rsidRDefault="00486277" w:rsidP="00486277">
          <w:pPr>
            <w:pStyle w:val="Heading1"/>
          </w:pPr>
          <w:r w:rsidRPr="00CF1A49">
            <w:t>Skills</w:t>
          </w:r>
        </w:p>
      </w:sdtContent>
    </w:sdt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  <w:gridCol w:w="4680"/>
      </w:tblGrid>
      <w:tr w:rsidR="003A0632" w:rsidRPr="006E1507" w14:paraId="1468D247" w14:textId="77777777" w:rsidTr="00A6532D">
        <w:trPr>
          <w:trHeight w:val="949"/>
        </w:trPr>
        <w:tc>
          <w:tcPr>
            <w:tcW w:w="4675" w:type="dxa"/>
          </w:tcPr>
          <w:p w14:paraId="6CCB4231" w14:textId="62C2CCAE" w:rsidR="001E3120" w:rsidRPr="006E1507" w:rsidRDefault="00A6532D" w:rsidP="006E1507">
            <w:pPr>
              <w:pStyle w:val="ListBullet"/>
              <w:contextualSpacing w:val="0"/>
            </w:pPr>
            <w:r>
              <w:t>Excellent organizational skills</w:t>
            </w:r>
          </w:p>
          <w:p w14:paraId="633703BB" w14:textId="4063003C" w:rsidR="001F4E6D" w:rsidRDefault="00A6532D" w:rsidP="006E1507">
            <w:pPr>
              <w:pStyle w:val="ListBullet"/>
              <w:contextualSpacing w:val="0"/>
            </w:pPr>
            <w:r>
              <w:t>Able to tactfully deal with difficult and sensitive situations</w:t>
            </w:r>
          </w:p>
          <w:p w14:paraId="0B50A673" w14:textId="77777777" w:rsidR="00A6532D" w:rsidRDefault="00A6532D" w:rsidP="006E1507">
            <w:pPr>
              <w:pStyle w:val="ListBullet"/>
              <w:contextualSpacing w:val="0"/>
            </w:pPr>
            <w:r>
              <w:t>Excellent oral and written communication skills</w:t>
            </w:r>
          </w:p>
          <w:p w14:paraId="2C118D42" w14:textId="77777777" w:rsidR="00A6532D" w:rsidRDefault="00A6532D" w:rsidP="006E1507">
            <w:pPr>
              <w:pStyle w:val="ListBullet"/>
              <w:contextualSpacing w:val="0"/>
            </w:pPr>
            <w:r>
              <w:t>Influencing, persuading and negotiating skills</w:t>
            </w:r>
          </w:p>
          <w:p w14:paraId="1BE58461" w14:textId="77777777" w:rsidR="00A6532D" w:rsidRDefault="00A6532D" w:rsidP="006E1507">
            <w:pPr>
              <w:pStyle w:val="ListBullet"/>
              <w:contextualSpacing w:val="0"/>
            </w:pPr>
            <w:r>
              <w:t>Pro-active and initiative taking</w:t>
            </w:r>
          </w:p>
          <w:p w14:paraId="74E6FEEF" w14:textId="77777777" w:rsidR="00A6532D" w:rsidRDefault="00A6532D" w:rsidP="006E1507">
            <w:pPr>
              <w:pStyle w:val="ListBullet"/>
              <w:contextualSpacing w:val="0"/>
            </w:pPr>
            <w:r>
              <w:t>Customer service orientated</w:t>
            </w:r>
          </w:p>
          <w:p w14:paraId="7EACD568" w14:textId="77777777" w:rsidR="00A6532D" w:rsidRDefault="00A6532D" w:rsidP="006E1507">
            <w:pPr>
              <w:pStyle w:val="ListBullet"/>
              <w:contextualSpacing w:val="0"/>
            </w:pPr>
            <w:r>
              <w:t>Microsoft office suite</w:t>
            </w:r>
          </w:p>
          <w:p w14:paraId="024FFA96" w14:textId="143245AF" w:rsidR="00A6532D" w:rsidRDefault="00A6532D" w:rsidP="006E1507">
            <w:pPr>
              <w:pStyle w:val="ListBullet"/>
              <w:contextualSpacing w:val="0"/>
            </w:pPr>
            <w:r>
              <w:t>Cashier</w:t>
            </w:r>
          </w:p>
          <w:p w14:paraId="3FC9A83A" w14:textId="70D93D77" w:rsidR="00A6532D" w:rsidRDefault="00A6532D" w:rsidP="006E1507">
            <w:pPr>
              <w:pStyle w:val="ListBullet"/>
              <w:contextualSpacing w:val="0"/>
            </w:pPr>
            <w:r>
              <w:t>Clerical</w:t>
            </w:r>
          </w:p>
          <w:p w14:paraId="7187EFA7" w14:textId="6C5AF9D4" w:rsidR="00A6532D" w:rsidRDefault="00A6532D" w:rsidP="006E1507">
            <w:pPr>
              <w:pStyle w:val="ListBullet"/>
              <w:contextualSpacing w:val="0"/>
            </w:pPr>
            <w:r>
              <w:lastRenderedPageBreak/>
              <w:t>Typing</w:t>
            </w:r>
          </w:p>
          <w:p w14:paraId="3FADB391" w14:textId="77777777" w:rsidR="00A6532D" w:rsidRDefault="00A6532D" w:rsidP="006E1507">
            <w:pPr>
              <w:pStyle w:val="ListBullet"/>
              <w:contextualSpacing w:val="0"/>
            </w:pPr>
            <w:r>
              <w:t xml:space="preserve">Secretarial </w:t>
            </w:r>
          </w:p>
          <w:p w14:paraId="4CB742A4" w14:textId="7847D3AB" w:rsidR="00A6532D" w:rsidRPr="006E1507" w:rsidRDefault="00A6532D" w:rsidP="006E1507">
            <w:pPr>
              <w:pStyle w:val="ListBullet"/>
              <w:contextualSpacing w:val="0"/>
            </w:pPr>
            <w:r>
              <w:t>Computer literate</w:t>
            </w:r>
          </w:p>
        </w:tc>
        <w:tc>
          <w:tcPr>
            <w:tcW w:w="4675" w:type="dxa"/>
            <w:tcMar>
              <w:left w:w="360" w:type="dxa"/>
            </w:tcMar>
          </w:tcPr>
          <w:p w14:paraId="691637D5" w14:textId="19B975C7" w:rsidR="001E3120" w:rsidRPr="006E1507" w:rsidRDefault="001E3120" w:rsidP="00A6532D">
            <w:pPr>
              <w:pStyle w:val="ListBullet"/>
              <w:numPr>
                <w:ilvl w:val="0"/>
                <w:numId w:val="0"/>
              </w:numPr>
              <w:ind w:left="360"/>
              <w:contextualSpacing w:val="0"/>
            </w:pPr>
          </w:p>
        </w:tc>
      </w:tr>
    </w:tbl>
    <w:p w14:paraId="17C71932" w14:textId="77777777" w:rsidR="00A6532D" w:rsidRDefault="00A6532D" w:rsidP="0062312F">
      <w:pPr>
        <w:pStyle w:val="Heading1"/>
      </w:pPr>
    </w:p>
    <w:p w14:paraId="439C6FD1" w14:textId="77777777" w:rsidR="00A6532D" w:rsidRDefault="00A6532D" w:rsidP="0062312F">
      <w:pPr>
        <w:pStyle w:val="Heading1"/>
      </w:pPr>
    </w:p>
    <w:p w14:paraId="6ACE945C" w14:textId="77777777" w:rsidR="00A6532D" w:rsidRDefault="00A6532D" w:rsidP="0062312F">
      <w:pPr>
        <w:pStyle w:val="Heading1"/>
      </w:pPr>
    </w:p>
    <w:p w14:paraId="1457B6DA" w14:textId="637A6DAE" w:rsidR="00AD782D" w:rsidRPr="00CF1A49" w:rsidRDefault="00A6532D" w:rsidP="0062312F">
      <w:pPr>
        <w:pStyle w:val="Heading1"/>
      </w:pPr>
      <w:r>
        <w:t>references</w:t>
      </w:r>
    </w:p>
    <w:p w14:paraId="1E9B7817" w14:textId="79470941" w:rsidR="00A6532D" w:rsidRDefault="00A6532D" w:rsidP="00A6532D">
      <w:pPr>
        <w:pStyle w:val="ListBullet"/>
      </w:pPr>
      <w:r>
        <w:t>Mr. David Thompson</w:t>
      </w:r>
    </w:p>
    <w:p w14:paraId="353AFF72" w14:textId="27618964" w:rsidR="00A6532D" w:rsidRDefault="00A6532D" w:rsidP="00A6532D">
      <w:pPr>
        <w:pStyle w:val="ListBullet"/>
        <w:numPr>
          <w:ilvl w:val="0"/>
          <w:numId w:val="0"/>
        </w:numPr>
        <w:ind w:left="360"/>
      </w:pPr>
      <w:r>
        <w:t>Inspector</w:t>
      </w:r>
    </w:p>
    <w:p w14:paraId="63E08237" w14:textId="7B7427F7" w:rsidR="00A6532D" w:rsidRDefault="00A6532D" w:rsidP="00A6532D">
      <w:pPr>
        <w:pStyle w:val="ListBullet"/>
        <w:numPr>
          <w:ilvl w:val="0"/>
          <w:numId w:val="0"/>
        </w:numPr>
        <w:ind w:left="360"/>
      </w:pPr>
      <w:r>
        <w:t>SESL</w:t>
      </w:r>
    </w:p>
    <w:p w14:paraId="322E2C16" w14:textId="1026014D" w:rsidR="00A6532D" w:rsidRDefault="00A6532D" w:rsidP="00A6532D">
      <w:pPr>
        <w:pStyle w:val="ListBullet"/>
        <w:numPr>
          <w:ilvl w:val="0"/>
          <w:numId w:val="0"/>
        </w:numPr>
        <w:ind w:left="360"/>
      </w:pPr>
      <w:r>
        <w:t>1 (868) 334 – 4011</w:t>
      </w:r>
    </w:p>
    <w:p w14:paraId="0E679C18" w14:textId="77777777" w:rsidR="00A6532D" w:rsidRDefault="00A6532D" w:rsidP="00A6532D">
      <w:pPr>
        <w:pStyle w:val="ListBullet"/>
        <w:numPr>
          <w:ilvl w:val="0"/>
          <w:numId w:val="0"/>
        </w:numPr>
        <w:ind w:left="360"/>
      </w:pPr>
    </w:p>
    <w:p w14:paraId="48BFC0CC" w14:textId="4B8A95A3" w:rsidR="00A6532D" w:rsidRDefault="00A6532D" w:rsidP="00A6532D">
      <w:pPr>
        <w:pStyle w:val="ListBullet"/>
      </w:pPr>
      <w:r>
        <w:t xml:space="preserve">Mr. Haffiz Mohammed </w:t>
      </w:r>
    </w:p>
    <w:p w14:paraId="58806731" w14:textId="77777777" w:rsidR="00A6532D" w:rsidRDefault="00A6532D" w:rsidP="00A6532D">
      <w:pPr>
        <w:pStyle w:val="ListBullet"/>
        <w:numPr>
          <w:ilvl w:val="0"/>
          <w:numId w:val="0"/>
        </w:numPr>
        <w:ind w:firstLine="360"/>
      </w:pPr>
      <w:r>
        <w:t xml:space="preserve">Mathematics Teacher </w:t>
      </w:r>
    </w:p>
    <w:p w14:paraId="1FA6EFD7" w14:textId="77777777" w:rsidR="00A6532D" w:rsidRDefault="00A6532D" w:rsidP="00A6532D">
      <w:pPr>
        <w:pStyle w:val="ListBullet"/>
        <w:numPr>
          <w:ilvl w:val="0"/>
          <w:numId w:val="0"/>
        </w:numPr>
        <w:ind w:firstLine="360"/>
      </w:pPr>
      <w:r>
        <w:t xml:space="preserve">San Fernando West Secondary School </w:t>
      </w:r>
    </w:p>
    <w:p w14:paraId="5755AE4E" w14:textId="076B8101" w:rsidR="00A6532D" w:rsidRDefault="00A6532D" w:rsidP="00A6532D">
      <w:pPr>
        <w:pStyle w:val="ListBullet"/>
        <w:numPr>
          <w:ilvl w:val="0"/>
          <w:numId w:val="0"/>
        </w:numPr>
        <w:ind w:firstLine="360"/>
      </w:pPr>
      <w:r>
        <w:t>1 (868) 365 - 9502</w:t>
      </w:r>
    </w:p>
    <w:p w14:paraId="0EF7EA83" w14:textId="57EC53C5" w:rsidR="00A6532D" w:rsidRDefault="00A6532D" w:rsidP="00A6532D">
      <w:pPr>
        <w:pStyle w:val="ListBullet"/>
        <w:numPr>
          <w:ilvl w:val="0"/>
          <w:numId w:val="0"/>
        </w:numPr>
        <w:ind w:firstLine="360"/>
      </w:pPr>
    </w:p>
    <w:p w14:paraId="20567E8A" w14:textId="77777777" w:rsidR="00A6532D" w:rsidRPr="006E1507" w:rsidRDefault="00A6532D" w:rsidP="00A6532D">
      <w:pPr>
        <w:pStyle w:val="ListBullet"/>
        <w:numPr>
          <w:ilvl w:val="0"/>
          <w:numId w:val="0"/>
        </w:numPr>
        <w:ind w:left="360" w:hanging="360"/>
      </w:pPr>
    </w:p>
    <w:sectPr w:rsidR="00A6532D" w:rsidRPr="006E1507" w:rsidSect="005A1B10">
      <w:footerReference w:type="default" r:id="rId7"/>
      <w:headerReference w:type="first" r:id="rId8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5110F" w14:textId="77777777" w:rsidR="00302D25" w:rsidRDefault="00302D25" w:rsidP="0068194B">
      <w:r>
        <w:separator/>
      </w:r>
    </w:p>
    <w:p w14:paraId="104C2C71" w14:textId="77777777" w:rsidR="00302D25" w:rsidRDefault="00302D25"/>
    <w:p w14:paraId="5551A32C" w14:textId="77777777" w:rsidR="00302D25" w:rsidRDefault="00302D25"/>
  </w:endnote>
  <w:endnote w:type="continuationSeparator" w:id="0">
    <w:p w14:paraId="33BA5518" w14:textId="77777777" w:rsidR="00302D25" w:rsidRDefault="00302D25" w:rsidP="0068194B">
      <w:r>
        <w:continuationSeparator/>
      </w:r>
    </w:p>
    <w:p w14:paraId="0E5F38D0" w14:textId="77777777" w:rsidR="00302D25" w:rsidRDefault="00302D25"/>
    <w:p w14:paraId="761334CA" w14:textId="77777777" w:rsidR="00302D25" w:rsidRDefault="00302D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C2BD02" w14:textId="77777777"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19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43D90" w14:textId="77777777" w:rsidR="00302D25" w:rsidRDefault="00302D25" w:rsidP="0068194B">
      <w:r>
        <w:separator/>
      </w:r>
    </w:p>
    <w:p w14:paraId="0F9A8459" w14:textId="77777777" w:rsidR="00302D25" w:rsidRDefault="00302D25"/>
    <w:p w14:paraId="35D4054D" w14:textId="77777777" w:rsidR="00302D25" w:rsidRDefault="00302D25"/>
  </w:footnote>
  <w:footnote w:type="continuationSeparator" w:id="0">
    <w:p w14:paraId="179B0478" w14:textId="77777777" w:rsidR="00302D25" w:rsidRDefault="00302D25" w:rsidP="0068194B">
      <w:r>
        <w:continuationSeparator/>
      </w:r>
    </w:p>
    <w:p w14:paraId="31073CEC" w14:textId="77777777" w:rsidR="00302D25" w:rsidRDefault="00302D25"/>
    <w:p w14:paraId="7DB8EE97" w14:textId="77777777" w:rsidR="00302D25" w:rsidRDefault="00302D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006CB" w14:textId="77777777"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AA98388" wp14:editId="6427E3ED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2B9B945B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1A724081"/>
    <w:multiLevelType w:val="hybridMultilevel"/>
    <w:tmpl w:val="650AA000"/>
    <w:lvl w:ilvl="0" w:tplc="7832B41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AC0EA6"/>
    <w:multiLevelType w:val="hybridMultilevel"/>
    <w:tmpl w:val="53FC725E"/>
    <w:lvl w:ilvl="0" w:tplc="2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3975C31"/>
    <w:multiLevelType w:val="hybridMultilevel"/>
    <w:tmpl w:val="30326AD0"/>
    <w:lvl w:ilvl="0" w:tplc="2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5A1EA0"/>
    <w:multiLevelType w:val="hybridMultilevel"/>
    <w:tmpl w:val="24400EB4"/>
    <w:lvl w:ilvl="0" w:tplc="2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52EE4CE8"/>
    <w:multiLevelType w:val="hybridMultilevel"/>
    <w:tmpl w:val="26D40754"/>
    <w:lvl w:ilvl="0" w:tplc="2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980672"/>
    <w:multiLevelType w:val="hybridMultilevel"/>
    <w:tmpl w:val="C6901884"/>
    <w:lvl w:ilvl="0" w:tplc="2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3"/>
  </w:num>
  <w:num w:numId="7">
    <w:abstractNumId w:val="13"/>
  </w:num>
  <w:num w:numId="8">
    <w:abstractNumId w:val="2"/>
  </w:num>
  <w:num w:numId="9">
    <w:abstractNumId w:val="16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1"/>
  </w:num>
  <w:num w:numId="15">
    <w:abstractNumId w:val="17"/>
  </w:num>
  <w:num w:numId="16">
    <w:abstractNumId w:val="18"/>
  </w:num>
  <w:num w:numId="17">
    <w:abstractNumId w:val="12"/>
  </w:num>
  <w:num w:numId="18">
    <w:abstractNumId w:val="14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D25"/>
    <w:rsid w:val="000001EF"/>
    <w:rsid w:val="00007322"/>
    <w:rsid w:val="00007728"/>
    <w:rsid w:val="00024584"/>
    <w:rsid w:val="00024730"/>
    <w:rsid w:val="00055E95"/>
    <w:rsid w:val="0007021F"/>
    <w:rsid w:val="000B2BA5"/>
    <w:rsid w:val="000F2F8C"/>
    <w:rsid w:val="0010006E"/>
    <w:rsid w:val="001045A8"/>
    <w:rsid w:val="00114A91"/>
    <w:rsid w:val="001427E1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D2053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2D25"/>
    <w:rsid w:val="00307140"/>
    <w:rsid w:val="00316DFF"/>
    <w:rsid w:val="00325B57"/>
    <w:rsid w:val="00336056"/>
    <w:rsid w:val="003544E1"/>
    <w:rsid w:val="00366398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66A35"/>
    <w:rsid w:val="0056701E"/>
    <w:rsid w:val="005740D7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2312F"/>
    <w:rsid w:val="00625F2C"/>
    <w:rsid w:val="006618E9"/>
    <w:rsid w:val="00677E48"/>
    <w:rsid w:val="0068194B"/>
    <w:rsid w:val="00692703"/>
    <w:rsid w:val="006A1962"/>
    <w:rsid w:val="006B5D48"/>
    <w:rsid w:val="006B7D7B"/>
    <w:rsid w:val="006C1A5E"/>
    <w:rsid w:val="006E1507"/>
    <w:rsid w:val="00712D8B"/>
    <w:rsid w:val="007273B7"/>
    <w:rsid w:val="00733E0A"/>
    <w:rsid w:val="0074403D"/>
    <w:rsid w:val="00746D44"/>
    <w:rsid w:val="007538DC"/>
    <w:rsid w:val="00757803"/>
    <w:rsid w:val="0079206B"/>
    <w:rsid w:val="00796076"/>
    <w:rsid w:val="007C0566"/>
    <w:rsid w:val="007C606B"/>
    <w:rsid w:val="007E6A61"/>
    <w:rsid w:val="00801140"/>
    <w:rsid w:val="00803404"/>
    <w:rsid w:val="00834955"/>
    <w:rsid w:val="00855B59"/>
    <w:rsid w:val="00860461"/>
    <w:rsid w:val="0086487C"/>
    <w:rsid w:val="00870B20"/>
    <w:rsid w:val="008829F8"/>
    <w:rsid w:val="00885897"/>
    <w:rsid w:val="008A6538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2D30"/>
    <w:rsid w:val="0098506E"/>
    <w:rsid w:val="009A44CE"/>
    <w:rsid w:val="009C4DFC"/>
    <w:rsid w:val="009D44F8"/>
    <w:rsid w:val="009E3160"/>
    <w:rsid w:val="009F220C"/>
    <w:rsid w:val="009F3B05"/>
    <w:rsid w:val="009F4931"/>
    <w:rsid w:val="00A00C60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6532D"/>
    <w:rsid w:val="00A755E8"/>
    <w:rsid w:val="00A93A5D"/>
    <w:rsid w:val="00AB32F8"/>
    <w:rsid w:val="00AB610B"/>
    <w:rsid w:val="00AD360E"/>
    <w:rsid w:val="00AD40FB"/>
    <w:rsid w:val="00AD782D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B4E51"/>
    <w:rsid w:val="00BD431F"/>
    <w:rsid w:val="00BE423E"/>
    <w:rsid w:val="00BF61AC"/>
    <w:rsid w:val="00C47FA6"/>
    <w:rsid w:val="00C57FC6"/>
    <w:rsid w:val="00C66A7D"/>
    <w:rsid w:val="00C779DA"/>
    <w:rsid w:val="00C814F7"/>
    <w:rsid w:val="00CA4B4D"/>
    <w:rsid w:val="00CB35C3"/>
    <w:rsid w:val="00CD323D"/>
    <w:rsid w:val="00CE4030"/>
    <w:rsid w:val="00CE64B3"/>
    <w:rsid w:val="00CF1A49"/>
    <w:rsid w:val="00D0630C"/>
    <w:rsid w:val="00D243A9"/>
    <w:rsid w:val="00D305E5"/>
    <w:rsid w:val="00D37CD3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3528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E2CA8"/>
    <w:rsid w:val="00EF17E8"/>
    <w:rsid w:val="00EF51D9"/>
    <w:rsid w:val="00F130DD"/>
    <w:rsid w:val="00F24884"/>
    <w:rsid w:val="00F476C4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03BC18A"/>
  <w15:chartTrackingRefBased/>
  <w15:docId w15:val="{B9CD850C-43AE-48EE-95CE-2CA762506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ver\AppData\Local\Microsoft\Office\16.0\DTS\en-US%7bFCD626AD-ED53-43DB-86A7-E8CBF8E1BD77%7d\%7b7ADD4996-D7D1-4399-8266-0CB8F630E327%7dtf16402488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BECC34B18FA47F99709D84B10136E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418EFC-DE2C-47AC-BF23-25840D6A59EC}"/>
      </w:docPartPr>
      <w:docPartBody>
        <w:p w:rsidR="00C50883" w:rsidRDefault="005A0560">
          <w:pPr>
            <w:pStyle w:val="EBECC34B18FA47F99709D84B10136E29"/>
          </w:pPr>
          <w:r w:rsidRPr="00CF1A49">
            <w:t>·</w:t>
          </w:r>
        </w:p>
      </w:docPartBody>
    </w:docPart>
    <w:docPart>
      <w:docPartPr>
        <w:name w:val="7D9A3BCC1012470CA2A4191FCEEE21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24F340-1371-4216-95D2-7243DB4B231A}"/>
      </w:docPartPr>
      <w:docPartBody>
        <w:p w:rsidR="00C50883" w:rsidRDefault="005A0560">
          <w:pPr>
            <w:pStyle w:val="7D9A3BCC1012470CA2A4191FCEEE212D"/>
          </w:pPr>
          <w:r w:rsidRPr="00CF1A49">
            <w:t>·</w:t>
          </w:r>
        </w:p>
      </w:docPartBody>
    </w:docPart>
    <w:docPart>
      <w:docPartPr>
        <w:name w:val="612F2842B5714BC1A3DD61FACB3B29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D18469-8087-45C6-ADEB-D25831660327}"/>
      </w:docPartPr>
      <w:docPartBody>
        <w:p w:rsidR="00C50883" w:rsidRDefault="005A0560">
          <w:pPr>
            <w:pStyle w:val="612F2842B5714BC1A3DD61FACB3B29B0"/>
          </w:pPr>
          <w:r w:rsidRPr="00CF1A49">
            <w:t>Experience</w:t>
          </w:r>
        </w:p>
      </w:docPartBody>
    </w:docPart>
    <w:docPart>
      <w:docPartPr>
        <w:name w:val="9BBDA05A2A8B443B9E89D11E1A1611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9A2556-C621-42C5-BEBB-B7257CC20131}"/>
      </w:docPartPr>
      <w:docPartBody>
        <w:p w:rsidR="00C50883" w:rsidRDefault="005A0560">
          <w:pPr>
            <w:pStyle w:val="9BBDA05A2A8B443B9E89D11E1A161104"/>
          </w:pPr>
          <w:r w:rsidRPr="00CF1A49">
            <w:t>Education</w:t>
          </w:r>
        </w:p>
      </w:docPartBody>
    </w:docPart>
    <w:docPart>
      <w:docPartPr>
        <w:name w:val="52DC5133AFA748FAA832ACD254E2B7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B6280F-8D3A-4F04-A634-B0D5F9ECC19B}"/>
      </w:docPartPr>
      <w:docPartBody>
        <w:p w:rsidR="00C50883" w:rsidRDefault="005A0560">
          <w:pPr>
            <w:pStyle w:val="52DC5133AFA748FAA832ACD254E2B7D8"/>
          </w:pPr>
          <w:r w:rsidRPr="00CF1A49"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60"/>
    <w:rsid w:val="005A0560"/>
    <w:rsid w:val="00C5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TT" w:eastAsia="en-T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EBECC34B18FA47F99709D84B10136E29">
    <w:name w:val="EBECC34B18FA47F99709D84B10136E29"/>
  </w:style>
  <w:style w:type="paragraph" w:customStyle="1" w:styleId="7D9A3BCC1012470CA2A4191FCEEE212D">
    <w:name w:val="7D9A3BCC1012470CA2A4191FCEEE212D"/>
  </w:style>
  <w:style w:type="paragraph" w:customStyle="1" w:styleId="612F2842B5714BC1A3DD61FACB3B29B0">
    <w:name w:val="612F2842B5714BC1A3DD61FACB3B29B0"/>
  </w:style>
  <w:style w:type="character" w:styleId="SubtleReference">
    <w:name w:val="Subtle Reference"/>
    <w:basedOn w:val="DefaultParagraphFont"/>
    <w:uiPriority w:val="10"/>
    <w:qFormat/>
    <w:rsid w:val="005A0560"/>
    <w:rPr>
      <w:b/>
      <w:caps w:val="0"/>
      <w:smallCaps/>
      <w:color w:val="595959" w:themeColor="text1" w:themeTint="A6"/>
    </w:rPr>
  </w:style>
  <w:style w:type="paragraph" w:customStyle="1" w:styleId="9BBDA05A2A8B443B9E89D11E1A161104">
    <w:name w:val="9BBDA05A2A8B443B9E89D11E1A161104"/>
  </w:style>
  <w:style w:type="paragraph" w:customStyle="1" w:styleId="52DC5133AFA748FAA832ACD254E2B7D8">
    <w:name w:val="52DC5133AFA748FAA832ACD254E2B7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{7ADD4996-D7D1-4399-8266-0CB8F630E327}tf16402488_win32</Template>
  <TotalTime>53</TotalTime>
  <Pages>3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Loverne Phillip</dc:creator>
  <cp:keywords/>
  <dc:description/>
  <cp:lastModifiedBy>Loverne Phillip</cp:lastModifiedBy>
  <cp:revision>2</cp:revision>
  <dcterms:created xsi:type="dcterms:W3CDTF">2021-08-17T11:15:00Z</dcterms:created>
  <dcterms:modified xsi:type="dcterms:W3CDTF">2021-08-25T15:29:00Z</dcterms:modified>
  <cp:category/>
</cp:coreProperties>
</file>